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B0" w:rsidRDefault="00057CB0" w:rsidP="00057CB0">
      <w:pPr>
        <w:pStyle w:val="2"/>
        <w:jc w:val="center"/>
      </w:pPr>
      <w:r>
        <w:t>Πίνακας Συμμόρφωσης</w:t>
      </w:r>
    </w:p>
    <w:p w:rsidR="00057CB0" w:rsidRDefault="00057CB0" w:rsidP="00057CB0">
      <w:pPr>
        <w:pStyle w:val="2"/>
        <w:jc w:val="center"/>
      </w:pPr>
      <w:r>
        <w:t xml:space="preserve"> </w:t>
      </w:r>
      <w:r w:rsidRPr="00616DBC">
        <w:t>ΦΩΤΙΣΤΙΚΟ</w:t>
      </w:r>
      <w:r>
        <w:t>Υ</w:t>
      </w:r>
      <w:r w:rsidRPr="00616DBC">
        <w:t xml:space="preserve"> </w:t>
      </w:r>
      <w:r w:rsidR="00967A7E">
        <w:t xml:space="preserve">ΣΩΜΑΤΟΣ ΚΟΡΥΦΗΣ ΕΠΙ ΙΣΤΟΥ </w:t>
      </w:r>
      <w:r w:rsidRPr="00616DBC">
        <w:t xml:space="preserve">LED </w:t>
      </w:r>
      <w:r w:rsidRPr="00846373">
        <w:t>30</w:t>
      </w:r>
      <w:r w:rsidRPr="00616DBC">
        <w:t>W</w:t>
      </w:r>
    </w:p>
    <w:p w:rsidR="00057CB0" w:rsidRPr="00873F91" w:rsidRDefault="00057CB0" w:rsidP="00057CB0"/>
    <w:tbl>
      <w:tblPr>
        <w:tblStyle w:val="a6"/>
        <w:tblW w:w="10525" w:type="dxa"/>
        <w:tblLayout w:type="fixed"/>
        <w:tblLook w:val="04A0"/>
      </w:tblPr>
      <w:tblGrid>
        <w:gridCol w:w="3823"/>
        <w:gridCol w:w="2624"/>
        <w:gridCol w:w="1785"/>
        <w:gridCol w:w="2293"/>
      </w:tblGrid>
      <w:tr w:rsidR="00057CB0" w:rsidRPr="00E9398C" w:rsidTr="00057CB0">
        <w:tc>
          <w:tcPr>
            <w:tcW w:w="3823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7A2">
              <w:rPr>
                <w:rFonts w:cstheme="minorHAnsi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7A2">
              <w:rPr>
                <w:rFonts w:cstheme="minorHAnsi"/>
                <w:b/>
                <w:bCs/>
                <w:sz w:val="20"/>
                <w:szCs w:val="20"/>
              </w:rPr>
              <w:t>Ζητούμενα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7A2">
              <w:rPr>
                <w:rFonts w:cstheme="minorHAnsi"/>
                <w:b/>
                <w:bCs/>
                <w:sz w:val="20"/>
                <w:szCs w:val="20"/>
              </w:rPr>
              <w:t>Απάντηση</w:t>
            </w:r>
          </w:p>
        </w:tc>
        <w:tc>
          <w:tcPr>
            <w:tcW w:w="2293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7A2">
              <w:rPr>
                <w:rFonts w:cstheme="minorHAnsi"/>
                <w:b/>
                <w:bCs/>
                <w:sz w:val="20"/>
                <w:szCs w:val="20"/>
              </w:rPr>
              <w:t>Παραπομπή</w:t>
            </w: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 xml:space="preserve">Ονομαστική ισχύς 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>LED</w:t>
            </w:r>
            <w:r w:rsidRPr="008637A2">
              <w:rPr>
                <w:rFonts w:cstheme="minorHAnsi"/>
                <w:sz w:val="20"/>
                <w:szCs w:val="20"/>
              </w:rPr>
              <w:t xml:space="preserve"> φωτιστικού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07EC9">
              <w:rPr>
                <w:rFonts w:cstheme="minorHAnsi"/>
                <w:sz w:val="20"/>
                <w:szCs w:val="20"/>
              </w:rPr>
              <w:t>οδοφωτισμού, κατάλληλο για τοποθέτηση σε ιστό.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 xml:space="preserve">≤ 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color w:val="3C3C3C"/>
                <w:sz w:val="20"/>
                <w:szCs w:val="20"/>
                <w:highlight w:val="yellow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color w:val="3C3C3C"/>
                <w:sz w:val="20"/>
                <w:szCs w:val="20"/>
                <w:highlight w:val="yellow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Ονομαστική τάση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 xml:space="preserve">0 - </w:t>
            </w:r>
            <w:r w:rsidRPr="008637A2">
              <w:rPr>
                <w:rFonts w:cstheme="minorHAnsi"/>
                <w:sz w:val="20"/>
                <w:szCs w:val="20"/>
              </w:rPr>
              <w:t>240 V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Συχνότητα δικτύου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50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8637A2">
              <w:rPr>
                <w:rFonts w:cstheme="minorHAnsi"/>
                <w:sz w:val="20"/>
                <w:szCs w:val="20"/>
              </w:rPr>
              <w:t>60 Hz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Συντελεστής ισχύος λ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&gt;0,9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</w:t>
            </w:r>
            <w:r w:rsidRPr="000312F3">
              <w:rPr>
                <w:rFonts w:cstheme="minorHAnsi"/>
                <w:sz w:val="20"/>
                <w:szCs w:val="20"/>
              </w:rPr>
              <w:t>υνολική αρμονική παραμόρφωση του ρεύματος</w:t>
            </w:r>
            <w:r>
              <w:rPr>
                <w:rFonts w:cstheme="minorHAnsi"/>
                <w:sz w:val="20"/>
                <w:szCs w:val="20"/>
                <w:lang w:val="en-US"/>
              </w:rPr>
              <w:t>THDI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&lt;20%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546D23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Προστασία από υπέρταση</w:t>
            </w:r>
            <w:r w:rsidRPr="00546D23">
              <w:rPr>
                <w:rFonts w:cstheme="minorHAnsi"/>
                <w:sz w:val="20"/>
                <w:szCs w:val="20"/>
              </w:rPr>
              <w:t xml:space="preserve"> (L-N/ΡΕ)</w:t>
            </w:r>
          </w:p>
        </w:tc>
        <w:tc>
          <w:tcPr>
            <w:tcW w:w="2624" w:type="dxa"/>
          </w:tcPr>
          <w:p w:rsidR="00057CB0" w:rsidRPr="00B03473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≥10</w:t>
            </w:r>
            <w:r>
              <w:rPr>
                <w:rFonts w:cstheme="minorHAnsi"/>
                <w:sz w:val="20"/>
                <w:szCs w:val="20"/>
                <w:lang w:val="en-US"/>
              </w:rPr>
              <w:t>kV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Θερμοκρασία χρώματος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637A2">
              <w:rPr>
                <w:rFonts w:cstheme="minorHAnsi"/>
                <w:sz w:val="20"/>
                <w:szCs w:val="20"/>
              </w:rPr>
              <w:t>4000 K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Δείκτης χρωματικής απόδοσης Ra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8637A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Απόδοση φωτιστικού (όχι φωτεινής πηγής)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 xml:space="preserve">≥ </w:t>
            </w:r>
            <w:r w:rsidR="00C31E90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C31E9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0Lm</w:t>
            </w:r>
            <w:r w:rsidRPr="008637A2">
              <w:rPr>
                <w:rFonts w:cstheme="minorHAnsi"/>
                <w:sz w:val="20"/>
                <w:szCs w:val="20"/>
              </w:rPr>
              <w:t>/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Φωτεινή ροή</w:t>
            </w:r>
          </w:p>
        </w:tc>
        <w:tc>
          <w:tcPr>
            <w:tcW w:w="2624" w:type="dxa"/>
          </w:tcPr>
          <w:p w:rsidR="00057CB0" w:rsidRPr="002C4E91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≥</w:t>
            </w:r>
            <w:r>
              <w:rPr>
                <w:rFonts w:cstheme="minorHAnsi"/>
                <w:sz w:val="20"/>
                <w:szCs w:val="20"/>
                <w:lang w:val="en-US"/>
              </w:rPr>
              <w:t>4.00</w:t>
            </w:r>
            <w:r w:rsidRPr="008637A2">
              <w:rPr>
                <w:rFonts w:cstheme="minorHAnsi"/>
                <w:sz w:val="20"/>
                <w:szCs w:val="20"/>
              </w:rPr>
              <w:t xml:space="preserve">0 </w:t>
            </w:r>
            <w:r>
              <w:rPr>
                <w:rFonts w:cstheme="minorHAnsi"/>
                <w:sz w:val="20"/>
                <w:szCs w:val="20"/>
                <w:lang w:val="en-US"/>
              </w:rPr>
              <w:t>Lm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Τυπική απόκλιση χρωματικής συνάφειας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≤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8637A2">
              <w:rPr>
                <w:rFonts w:cstheme="minorHAnsi"/>
                <w:sz w:val="20"/>
                <w:szCs w:val="20"/>
              </w:rPr>
              <w:t xml:space="preserve"> sdcm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C31E9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Διάρκεια ζωής </w:t>
            </w:r>
            <w:r w:rsidR="00057CB0" w:rsidRPr="008637A2">
              <w:rPr>
                <w:rFonts w:cstheme="minorHAnsi"/>
                <w:sz w:val="20"/>
                <w:szCs w:val="20"/>
              </w:rPr>
              <w:t xml:space="preserve"> στους 25°C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≥</w:t>
            </w:r>
            <w:r w:rsidR="00C31E90">
              <w:rPr>
                <w:rFonts w:cstheme="minorHAnsi"/>
                <w:sz w:val="20"/>
                <w:szCs w:val="20"/>
              </w:rPr>
              <w:t>6</w:t>
            </w:r>
            <w:r w:rsidRPr="008637A2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8637A2">
              <w:rPr>
                <w:rFonts w:cstheme="minorHAnsi"/>
                <w:sz w:val="20"/>
                <w:szCs w:val="20"/>
              </w:rPr>
              <w:t>000 h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Μέγιστο μήκος</w:t>
            </w:r>
          </w:p>
        </w:tc>
        <w:tc>
          <w:tcPr>
            <w:tcW w:w="2624" w:type="dxa"/>
          </w:tcPr>
          <w:p w:rsidR="00057CB0" w:rsidRPr="008637A2" w:rsidRDefault="00C31E9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</w:rPr>
              <w:t>75</w:t>
            </w:r>
            <w:r w:rsidR="00057CB0">
              <w:rPr>
                <w:rFonts w:cstheme="minorHAnsi"/>
                <w:sz w:val="20"/>
                <w:szCs w:val="20"/>
              </w:rPr>
              <w:t>,0</w:t>
            </w:r>
            <w:r w:rsidR="00057CB0" w:rsidRPr="008637A2">
              <w:rPr>
                <w:rFonts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Μέγιστο πλάτος</w:t>
            </w:r>
          </w:p>
        </w:tc>
        <w:tc>
          <w:tcPr>
            <w:tcW w:w="2624" w:type="dxa"/>
          </w:tcPr>
          <w:p w:rsidR="00057CB0" w:rsidRPr="008637A2" w:rsidRDefault="00C31E9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57CB0">
              <w:rPr>
                <w:rFonts w:cstheme="minorHAnsi"/>
                <w:sz w:val="20"/>
                <w:szCs w:val="20"/>
                <w:lang w:val="en-US"/>
              </w:rPr>
              <w:t>75</w:t>
            </w:r>
            <w:r w:rsidR="00057CB0" w:rsidRPr="008637A2">
              <w:rPr>
                <w:rFonts w:cstheme="minorHAnsi"/>
                <w:sz w:val="20"/>
                <w:szCs w:val="20"/>
              </w:rPr>
              <w:t>,0 mm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Μέγιστο ύψος</w:t>
            </w:r>
          </w:p>
        </w:tc>
        <w:tc>
          <w:tcPr>
            <w:tcW w:w="2624" w:type="dxa"/>
          </w:tcPr>
          <w:p w:rsidR="00057CB0" w:rsidRPr="008637A2" w:rsidRDefault="00C31E9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535</w:t>
            </w:r>
            <w:r w:rsidR="00057CB0" w:rsidRPr="008637A2">
              <w:rPr>
                <w:rFonts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Βαθμός προστασίας</w:t>
            </w:r>
          </w:p>
        </w:tc>
        <w:tc>
          <w:tcPr>
            <w:tcW w:w="2624" w:type="dxa"/>
          </w:tcPr>
          <w:p w:rsidR="00057CB0" w:rsidRPr="00B03473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≥IP</w:t>
            </w:r>
            <w:r>
              <w:rPr>
                <w:rFonts w:cstheme="minorHAnsi"/>
                <w:sz w:val="20"/>
                <w:szCs w:val="20"/>
                <w:lang w:val="en-US"/>
              </w:rPr>
              <w:t>66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RPr="00D83D45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Κλάση μόνωσης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I</w:t>
            </w:r>
            <w:r w:rsidR="0018211E">
              <w:rPr>
                <w:rFonts w:cstheme="minorHAnsi"/>
                <w:sz w:val="20"/>
                <w:szCs w:val="20"/>
              </w:rPr>
              <w:t>Ι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RPr="00D83D45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Υλικό πλαισίου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Χυτοπρεσσαριστό Αλουμίνιο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E65814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DC360A">
              <w:rPr>
                <w:rFonts w:cstheme="minorHAnsi"/>
                <w:sz w:val="20"/>
                <w:szCs w:val="20"/>
              </w:rPr>
              <w:t>CE, σύμφωνα με τις Ευρωπαϊκές οδηγίες ηλεκτρομαγνητικής συμβατότητας (EMC) 2014/30/ΕU και ασφάλειας χαμηλής τάσης (LVD) 2014/35/ΕU, από ανεξάρτητο διαπιστευμένο φορέα πιστοποίησης (π.χ. TÜV, DEKRA κλπ</w:t>
            </w:r>
          </w:p>
        </w:tc>
        <w:tc>
          <w:tcPr>
            <w:tcW w:w="2624" w:type="dxa"/>
          </w:tcPr>
          <w:p w:rsidR="00057CB0" w:rsidRPr="00B53578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</w:rPr>
            </w:pPr>
          </w:p>
          <w:p w:rsidR="00057CB0" w:rsidRPr="008637A2" w:rsidRDefault="00057CB0" w:rsidP="00057CB0">
            <w:pPr>
              <w:pStyle w:val="a7"/>
              <w:ind w:left="32"/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ΝΑΙ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2B301B">
              <w:rPr>
                <w:rFonts w:cstheme="minorHAnsi"/>
                <w:sz w:val="20"/>
                <w:szCs w:val="20"/>
              </w:rPr>
              <w:t xml:space="preserve">Συμμόρφωση κατά </w:t>
            </w:r>
            <w:r w:rsidRPr="002B301B">
              <w:rPr>
                <w:rFonts w:cstheme="minorHAnsi"/>
                <w:sz w:val="20"/>
                <w:szCs w:val="20"/>
                <w:lang w:val="en-US"/>
              </w:rPr>
              <w:t>RoHS</w:t>
            </w:r>
            <w:r w:rsidRPr="002B301B">
              <w:rPr>
                <w:rFonts w:cstheme="minorHAnsi"/>
                <w:sz w:val="20"/>
                <w:szCs w:val="20"/>
              </w:rPr>
              <w:t xml:space="preserve"> σύμφωνα με την οδηγία 2011/65/EU</w:t>
            </w:r>
          </w:p>
        </w:tc>
        <w:tc>
          <w:tcPr>
            <w:tcW w:w="2624" w:type="dxa"/>
          </w:tcPr>
          <w:p w:rsidR="00057CB0" w:rsidRPr="00B53578" w:rsidRDefault="00057CB0" w:rsidP="00057CB0">
            <w:pPr>
              <w:pStyle w:val="a7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ΝΑΙ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E65814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Πιστοποιητικό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ENEC </w:t>
            </w:r>
          </w:p>
        </w:tc>
        <w:tc>
          <w:tcPr>
            <w:tcW w:w="2624" w:type="dxa"/>
          </w:tcPr>
          <w:p w:rsidR="00057CB0" w:rsidRPr="00E65814" w:rsidRDefault="00057CB0" w:rsidP="00057CB0">
            <w:pPr>
              <w:pStyle w:val="a7"/>
              <w:ind w:left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NAI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 xml:space="preserve">Πιστοποίηση κατασκευαστή </w:t>
            </w:r>
          </w:p>
        </w:tc>
        <w:tc>
          <w:tcPr>
            <w:tcW w:w="2624" w:type="dxa"/>
          </w:tcPr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  <w:lang w:val="en-US"/>
              </w:rPr>
              <w:t xml:space="preserve">ISO 9001:2015, </w:t>
            </w:r>
          </w:p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  <w:lang w:val="en-US"/>
              </w:rPr>
              <w:t>ISO 14001:2015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2C4E91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|Πιστοποίηση Προμηθευτή</w:t>
            </w:r>
          </w:p>
        </w:tc>
        <w:tc>
          <w:tcPr>
            <w:tcW w:w="2624" w:type="dxa"/>
          </w:tcPr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  <w:lang w:val="en-US"/>
              </w:rPr>
              <w:t xml:space="preserve">ISO 9001:2015, </w:t>
            </w:r>
          </w:p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  <w:lang w:val="en-US"/>
              </w:rPr>
              <w:t>ISO 14001:2015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E27543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Εργοστασιακή εγγύηση καλής λειτουργίας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Τουλάχιστον Πέντε (5) έτη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E27543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Ηλεκτρονική διεύθυνση του υλικού στην επίσημη ιστοσελίδα του κατασκευαστή</w:t>
            </w:r>
          </w:p>
        </w:tc>
        <w:tc>
          <w:tcPr>
            <w:tcW w:w="2624" w:type="dxa"/>
          </w:tcPr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Απαιτείται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57CB0" w:rsidRDefault="00057CB0" w:rsidP="00057CB0"/>
    <w:p w:rsidR="00057CB0" w:rsidRPr="00057CB0" w:rsidRDefault="00057CB0" w:rsidP="00057CB0">
      <w:pPr>
        <w:spacing w:after="120"/>
        <w:ind w:right="843"/>
        <w:jc w:val="right"/>
        <w:rPr>
          <w:rFonts w:ascii="Tahoma" w:eastAsia="Tahoma" w:hAnsi="Tahoma" w:cs="Tahoma"/>
          <w:b/>
          <w:sz w:val="20"/>
          <w:szCs w:val="20"/>
        </w:rPr>
      </w:pPr>
      <w:r w:rsidRPr="00057CB0">
        <w:rPr>
          <w:rFonts w:ascii="Tahoma" w:eastAsia="Tahoma" w:hAnsi="Tahoma" w:cs="Tahoma"/>
          <w:b/>
          <w:sz w:val="20"/>
          <w:szCs w:val="20"/>
          <w:u w:val="single"/>
        </w:rPr>
        <w:t>Ο ΠΡΟΜΗΘΕΥΤΗΣ</w:t>
      </w: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60227" w:rsidRDefault="00B60227" w:rsidP="00057CB0">
      <w:pPr>
        <w:pStyle w:val="2"/>
        <w:jc w:val="center"/>
      </w:pPr>
    </w:p>
    <w:p w:rsidR="00057CB0" w:rsidRDefault="00057CB0" w:rsidP="00057CB0">
      <w:pPr>
        <w:pStyle w:val="2"/>
        <w:jc w:val="center"/>
      </w:pPr>
      <w:r>
        <w:t>Πίνακας Συμμόρφωσης</w:t>
      </w:r>
    </w:p>
    <w:p w:rsidR="00057CB0" w:rsidRDefault="00B60227" w:rsidP="00057CB0">
      <w:pPr>
        <w:pStyle w:val="2"/>
        <w:jc w:val="center"/>
      </w:pPr>
      <w:r w:rsidRPr="00616DBC">
        <w:t>ΦΩΤΙΣΤΙΚΟ</w:t>
      </w:r>
      <w:r>
        <w:t>Υ</w:t>
      </w:r>
      <w:r w:rsidRPr="00616DBC">
        <w:t xml:space="preserve"> </w:t>
      </w:r>
      <w:r>
        <w:t xml:space="preserve">ΣΩΜΑΤΟΣ ΚΟΡΥΦΗΣ ΕΠΙ ΙΣΤΟΥ </w:t>
      </w:r>
      <w:r w:rsidRPr="00616DBC">
        <w:t xml:space="preserve">LED </w:t>
      </w:r>
      <w:r>
        <w:t>4</w:t>
      </w:r>
      <w:r w:rsidRPr="00846373">
        <w:t>0</w:t>
      </w:r>
      <w:r w:rsidRPr="00616DBC">
        <w:t>W</w:t>
      </w:r>
      <w:r>
        <w:t xml:space="preserve"> </w:t>
      </w:r>
    </w:p>
    <w:p w:rsidR="00057CB0" w:rsidRPr="00873F91" w:rsidRDefault="00057CB0" w:rsidP="00057CB0"/>
    <w:tbl>
      <w:tblPr>
        <w:tblStyle w:val="a6"/>
        <w:tblW w:w="10525" w:type="dxa"/>
        <w:tblLayout w:type="fixed"/>
        <w:tblLook w:val="04A0"/>
      </w:tblPr>
      <w:tblGrid>
        <w:gridCol w:w="3823"/>
        <w:gridCol w:w="2624"/>
        <w:gridCol w:w="1785"/>
        <w:gridCol w:w="2293"/>
      </w:tblGrid>
      <w:tr w:rsidR="00057CB0" w:rsidRPr="00E9398C" w:rsidTr="00057CB0">
        <w:tc>
          <w:tcPr>
            <w:tcW w:w="3823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7A2">
              <w:rPr>
                <w:rFonts w:cstheme="minorHAnsi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7A2">
              <w:rPr>
                <w:rFonts w:cstheme="minorHAnsi"/>
                <w:b/>
                <w:bCs/>
                <w:sz w:val="20"/>
                <w:szCs w:val="20"/>
              </w:rPr>
              <w:t>Ζητούμενα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7A2">
              <w:rPr>
                <w:rFonts w:cstheme="minorHAnsi"/>
                <w:b/>
                <w:bCs/>
                <w:sz w:val="20"/>
                <w:szCs w:val="20"/>
              </w:rPr>
              <w:t>Απάντηση</w:t>
            </w:r>
          </w:p>
        </w:tc>
        <w:tc>
          <w:tcPr>
            <w:tcW w:w="2293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37A2">
              <w:rPr>
                <w:rFonts w:cstheme="minorHAnsi"/>
                <w:b/>
                <w:bCs/>
                <w:sz w:val="20"/>
                <w:szCs w:val="20"/>
              </w:rPr>
              <w:t>Παραπομπή</w:t>
            </w: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 xml:space="preserve">Ονομαστική ισχύς 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>LED</w:t>
            </w:r>
            <w:r w:rsidRPr="008637A2">
              <w:rPr>
                <w:rFonts w:cstheme="minorHAnsi"/>
                <w:sz w:val="20"/>
                <w:szCs w:val="20"/>
              </w:rPr>
              <w:t xml:space="preserve"> φωτιστικού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07EC9">
              <w:rPr>
                <w:rFonts w:cstheme="minorHAnsi"/>
                <w:sz w:val="20"/>
                <w:szCs w:val="20"/>
              </w:rPr>
              <w:t>οδοφωτισμού, κατάλληλο για τοποθέτηση σε ιστό.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 xml:space="preserve">≤ </w:t>
            </w:r>
            <w:r w:rsidR="00B60227">
              <w:rPr>
                <w:rFonts w:cstheme="minorHAnsi"/>
                <w:sz w:val="20"/>
                <w:szCs w:val="20"/>
              </w:rPr>
              <w:t>40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>W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color w:val="3C3C3C"/>
                <w:sz w:val="20"/>
                <w:szCs w:val="20"/>
                <w:highlight w:val="yellow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color w:val="3C3C3C"/>
                <w:sz w:val="20"/>
                <w:szCs w:val="20"/>
                <w:highlight w:val="yellow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Ονομαστική τάση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 xml:space="preserve">0 - </w:t>
            </w:r>
            <w:r w:rsidRPr="008637A2">
              <w:rPr>
                <w:rFonts w:cstheme="minorHAnsi"/>
                <w:sz w:val="20"/>
                <w:szCs w:val="20"/>
              </w:rPr>
              <w:t>240 V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Συχνότητα δικτύου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50</w:t>
            </w:r>
            <w:r w:rsidRPr="008637A2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8637A2">
              <w:rPr>
                <w:rFonts w:cstheme="minorHAnsi"/>
                <w:sz w:val="20"/>
                <w:szCs w:val="20"/>
              </w:rPr>
              <w:t>60 Hz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Συντελεστής ισχύος λ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&gt;0,9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</w:t>
            </w:r>
            <w:r w:rsidRPr="000312F3">
              <w:rPr>
                <w:rFonts w:cstheme="minorHAnsi"/>
                <w:sz w:val="20"/>
                <w:szCs w:val="20"/>
              </w:rPr>
              <w:t>υνολική αρμονική παραμόρφωση του ρεύματος</w:t>
            </w:r>
            <w:r>
              <w:rPr>
                <w:rFonts w:cstheme="minorHAnsi"/>
                <w:sz w:val="20"/>
                <w:szCs w:val="20"/>
                <w:lang w:val="en-US"/>
              </w:rPr>
              <w:t>THDI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&lt;20%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546D23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Προστασία από υπέρταση</w:t>
            </w:r>
            <w:r w:rsidRPr="00546D23">
              <w:rPr>
                <w:rFonts w:cstheme="minorHAnsi"/>
                <w:sz w:val="20"/>
                <w:szCs w:val="20"/>
              </w:rPr>
              <w:t xml:space="preserve"> (L-N/ΡΕ)</w:t>
            </w:r>
          </w:p>
        </w:tc>
        <w:tc>
          <w:tcPr>
            <w:tcW w:w="2624" w:type="dxa"/>
          </w:tcPr>
          <w:p w:rsidR="00057CB0" w:rsidRPr="00B03473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≥10</w:t>
            </w:r>
            <w:r>
              <w:rPr>
                <w:rFonts w:cstheme="minorHAnsi"/>
                <w:sz w:val="20"/>
                <w:szCs w:val="20"/>
                <w:lang w:val="en-US"/>
              </w:rPr>
              <w:t>kV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Θερμοκρασία χρώματος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637A2">
              <w:rPr>
                <w:rFonts w:cstheme="minorHAnsi"/>
                <w:sz w:val="20"/>
                <w:szCs w:val="20"/>
              </w:rPr>
              <w:t>4000 K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Δείκτης χρωματικής απόδοσης Ra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8637A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Φωτεινή ροή</w:t>
            </w:r>
          </w:p>
        </w:tc>
        <w:tc>
          <w:tcPr>
            <w:tcW w:w="2624" w:type="dxa"/>
          </w:tcPr>
          <w:p w:rsidR="00057CB0" w:rsidRPr="002C4E91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≥</w:t>
            </w:r>
            <w:r w:rsidR="00B60227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.00</w:t>
            </w:r>
            <w:r w:rsidRPr="008637A2">
              <w:rPr>
                <w:rFonts w:cstheme="minorHAnsi"/>
                <w:sz w:val="20"/>
                <w:szCs w:val="20"/>
              </w:rPr>
              <w:t xml:space="preserve">0 </w:t>
            </w:r>
            <w:r>
              <w:rPr>
                <w:rFonts w:cstheme="minorHAnsi"/>
                <w:sz w:val="20"/>
                <w:szCs w:val="20"/>
                <w:lang w:val="en-US"/>
              </w:rPr>
              <w:t>Lm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Τυπική απόκλιση χρωματικής συνάφειας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≤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8637A2">
              <w:rPr>
                <w:rFonts w:cstheme="minorHAnsi"/>
                <w:sz w:val="20"/>
                <w:szCs w:val="20"/>
              </w:rPr>
              <w:t xml:space="preserve"> sdcm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B60227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Διάρκεια ζωής</w:t>
            </w:r>
            <w:r w:rsidR="00057CB0" w:rsidRPr="008637A2">
              <w:rPr>
                <w:rFonts w:cstheme="minorHAnsi"/>
                <w:sz w:val="20"/>
                <w:szCs w:val="20"/>
              </w:rPr>
              <w:t xml:space="preserve"> στους 25°C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≥</w:t>
            </w:r>
            <w:r w:rsidR="00B60227">
              <w:rPr>
                <w:rFonts w:cstheme="minorHAnsi"/>
                <w:sz w:val="20"/>
                <w:szCs w:val="20"/>
              </w:rPr>
              <w:t>6</w:t>
            </w:r>
            <w:r w:rsidRPr="008637A2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8637A2">
              <w:rPr>
                <w:rFonts w:cstheme="minorHAnsi"/>
                <w:sz w:val="20"/>
                <w:szCs w:val="20"/>
              </w:rPr>
              <w:t>000 h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</w:t>
            </w:r>
            <w:r w:rsidRPr="008E1379">
              <w:rPr>
                <w:rFonts w:cstheme="minorHAnsi"/>
                <w:sz w:val="20"/>
                <w:szCs w:val="20"/>
              </w:rPr>
              <w:t>ύκλ</w:t>
            </w:r>
            <w:r>
              <w:rPr>
                <w:rFonts w:cstheme="minorHAnsi"/>
                <w:sz w:val="20"/>
                <w:szCs w:val="20"/>
              </w:rPr>
              <w:t>οι</w:t>
            </w:r>
            <w:r w:rsidRPr="008E1379">
              <w:rPr>
                <w:rFonts w:cstheme="minorHAnsi"/>
                <w:sz w:val="20"/>
                <w:szCs w:val="20"/>
              </w:rPr>
              <w:t xml:space="preserve"> μεταγωγής (ON/OFF)</w:t>
            </w:r>
          </w:p>
        </w:tc>
        <w:tc>
          <w:tcPr>
            <w:tcW w:w="2624" w:type="dxa"/>
          </w:tcPr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≥</w:t>
            </w: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sz w:val="20"/>
                <w:szCs w:val="20"/>
              </w:rPr>
              <w:t>00.000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Μέγιστο μήκος</w:t>
            </w:r>
          </w:p>
        </w:tc>
        <w:tc>
          <w:tcPr>
            <w:tcW w:w="2624" w:type="dxa"/>
          </w:tcPr>
          <w:p w:rsidR="00057CB0" w:rsidRPr="008637A2" w:rsidRDefault="00B60227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532</w:t>
            </w:r>
            <w:r w:rsidR="00057CB0">
              <w:rPr>
                <w:rFonts w:cstheme="minorHAnsi"/>
                <w:sz w:val="20"/>
                <w:szCs w:val="20"/>
              </w:rPr>
              <w:t>,0</w:t>
            </w:r>
            <w:r w:rsidR="00057CB0" w:rsidRPr="008637A2">
              <w:rPr>
                <w:rFonts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Μέγιστο πλάτος</w:t>
            </w:r>
          </w:p>
        </w:tc>
        <w:tc>
          <w:tcPr>
            <w:tcW w:w="2624" w:type="dxa"/>
          </w:tcPr>
          <w:p w:rsidR="00057CB0" w:rsidRPr="008637A2" w:rsidRDefault="00B60227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220</w:t>
            </w:r>
            <w:r w:rsidR="00057CB0" w:rsidRPr="008637A2">
              <w:rPr>
                <w:rFonts w:cstheme="minorHAnsi"/>
                <w:sz w:val="20"/>
                <w:szCs w:val="20"/>
              </w:rPr>
              <w:t>,0 mm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Μέγιστο ύψος</w:t>
            </w:r>
          </w:p>
        </w:tc>
        <w:tc>
          <w:tcPr>
            <w:tcW w:w="2624" w:type="dxa"/>
          </w:tcPr>
          <w:p w:rsidR="00057CB0" w:rsidRPr="008637A2" w:rsidRDefault="00B60227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057CB0" w:rsidRPr="008637A2">
              <w:rPr>
                <w:rFonts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FB5D32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Τοποθέτηση σε βραχίονα</w:t>
            </w:r>
          </w:p>
        </w:tc>
        <w:tc>
          <w:tcPr>
            <w:tcW w:w="2624" w:type="dxa"/>
          </w:tcPr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Διατομή </w:t>
            </w:r>
          </w:p>
          <w:p w:rsidR="00057CB0" w:rsidRPr="00BA6B17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από 48</w:t>
            </w:r>
            <w:r>
              <w:rPr>
                <w:rFonts w:cstheme="minorHAnsi"/>
                <w:sz w:val="20"/>
                <w:szCs w:val="20"/>
                <w:lang w:val="en-US"/>
              </w:rPr>
              <w:t>mm</w:t>
            </w:r>
            <w:r>
              <w:rPr>
                <w:rFonts w:cstheme="minorHAnsi"/>
                <w:sz w:val="20"/>
                <w:szCs w:val="20"/>
              </w:rPr>
              <w:t xml:space="preserve"> έως 60</w:t>
            </w:r>
            <w:r>
              <w:rPr>
                <w:rFonts w:cstheme="minorHAnsi"/>
                <w:sz w:val="20"/>
                <w:szCs w:val="20"/>
                <w:lang w:val="en-US"/>
              </w:rPr>
              <w:t>mm</w:t>
            </w:r>
          </w:p>
        </w:tc>
        <w:tc>
          <w:tcPr>
            <w:tcW w:w="1785" w:type="dxa"/>
          </w:tcPr>
          <w:p w:rsidR="00057CB0" w:rsidRPr="00BA6B17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93" w:type="dxa"/>
          </w:tcPr>
          <w:p w:rsidR="00057CB0" w:rsidRPr="00BA6B17" w:rsidRDefault="00057CB0" w:rsidP="00057CB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7CB0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Βαθμός προστασίας</w:t>
            </w:r>
          </w:p>
        </w:tc>
        <w:tc>
          <w:tcPr>
            <w:tcW w:w="2624" w:type="dxa"/>
          </w:tcPr>
          <w:p w:rsidR="00057CB0" w:rsidRPr="00B03473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≥IP</w:t>
            </w:r>
            <w:r>
              <w:rPr>
                <w:rFonts w:cstheme="minorHAnsi"/>
                <w:sz w:val="20"/>
                <w:szCs w:val="20"/>
                <w:lang w:val="en-US"/>
              </w:rPr>
              <w:t>66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RPr="00D83D45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Κλάση μόνωσης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>I</w:t>
            </w:r>
            <w:r w:rsidR="00B60227">
              <w:rPr>
                <w:rFonts w:cstheme="minorHAnsi"/>
                <w:sz w:val="20"/>
                <w:szCs w:val="20"/>
              </w:rPr>
              <w:t>Ι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RPr="00D83D45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Υλικό πλαισίου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Χυτοπρεσσαριστό Αλουμίνιο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E65814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DC360A">
              <w:rPr>
                <w:rFonts w:cstheme="minorHAnsi"/>
                <w:sz w:val="20"/>
                <w:szCs w:val="20"/>
              </w:rPr>
              <w:t>CE, σύμφωνα με τις Ευρωπαϊκές οδηγίες ηλεκτρομαγνητικής συμβατότητας (EMC) 2014/30/ΕU και ασφάλειας χαμηλής τάσης (LVD) 2014/35/ΕU, από ανεξάρτητο διαπιστευμένο φορέα πιστοποίησης (π.χ. TÜV, DEKRA κλπ</w:t>
            </w:r>
          </w:p>
        </w:tc>
        <w:tc>
          <w:tcPr>
            <w:tcW w:w="2624" w:type="dxa"/>
          </w:tcPr>
          <w:p w:rsidR="00057CB0" w:rsidRPr="00B53578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</w:rPr>
            </w:pPr>
          </w:p>
          <w:p w:rsidR="00057CB0" w:rsidRPr="008637A2" w:rsidRDefault="00057CB0" w:rsidP="00057CB0">
            <w:pPr>
              <w:pStyle w:val="a7"/>
              <w:ind w:left="32"/>
              <w:jc w:val="center"/>
              <w:rPr>
                <w:rFonts w:cstheme="minorHAnsi"/>
                <w:sz w:val="20"/>
                <w:szCs w:val="20"/>
              </w:rPr>
            </w:pPr>
            <w:r w:rsidRPr="008637A2">
              <w:rPr>
                <w:rFonts w:cstheme="minorHAnsi"/>
                <w:sz w:val="20"/>
                <w:szCs w:val="20"/>
              </w:rPr>
              <w:t>ΝΑΙ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 w:rsidRPr="002B301B">
              <w:rPr>
                <w:rFonts w:cstheme="minorHAnsi"/>
                <w:sz w:val="20"/>
                <w:szCs w:val="20"/>
              </w:rPr>
              <w:t xml:space="preserve">Συμμόρφωση κατά </w:t>
            </w:r>
            <w:r w:rsidRPr="002B301B">
              <w:rPr>
                <w:rFonts w:cstheme="minorHAnsi"/>
                <w:sz w:val="20"/>
                <w:szCs w:val="20"/>
                <w:lang w:val="en-US"/>
              </w:rPr>
              <w:t>RoHS</w:t>
            </w:r>
            <w:r w:rsidRPr="002B301B">
              <w:rPr>
                <w:rFonts w:cstheme="minorHAnsi"/>
                <w:sz w:val="20"/>
                <w:szCs w:val="20"/>
              </w:rPr>
              <w:t xml:space="preserve"> σύμφωνα με την οδηγία 2011/65/EU</w:t>
            </w:r>
          </w:p>
        </w:tc>
        <w:tc>
          <w:tcPr>
            <w:tcW w:w="2624" w:type="dxa"/>
          </w:tcPr>
          <w:p w:rsidR="00057CB0" w:rsidRPr="00B53578" w:rsidRDefault="00057CB0" w:rsidP="00057CB0">
            <w:pPr>
              <w:pStyle w:val="a7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ΝΑΙ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E65814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Πιστοποιητικό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ENEC </w:t>
            </w:r>
          </w:p>
        </w:tc>
        <w:tc>
          <w:tcPr>
            <w:tcW w:w="2624" w:type="dxa"/>
          </w:tcPr>
          <w:p w:rsidR="00057CB0" w:rsidRPr="00E65814" w:rsidRDefault="00057CB0" w:rsidP="00057CB0">
            <w:pPr>
              <w:pStyle w:val="a7"/>
              <w:ind w:left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NAI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pStyle w:val="a7"/>
              <w:ind w:left="323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</w:rPr>
              <w:t xml:space="preserve">Πιστοποίηση κατασκευαστή </w:t>
            </w:r>
          </w:p>
        </w:tc>
        <w:tc>
          <w:tcPr>
            <w:tcW w:w="2624" w:type="dxa"/>
          </w:tcPr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  <w:lang w:val="en-US"/>
              </w:rPr>
              <w:t xml:space="preserve">ISO 9001:2015, </w:t>
            </w:r>
          </w:p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  <w:lang w:val="en-US"/>
              </w:rPr>
              <w:t>ISO 14001:2015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767F9E" w:rsidTr="00057CB0">
        <w:tc>
          <w:tcPr>
            <w:tcW w:w="3823" w:type="dxa"/>
          </w:tcPr>
          <w:p w:rsidR="00057CB0" w:rsidRPr="002C4E91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|Πιστοποίηση Προμηθευτή</w:t>
            </w:r>
          </w:p>
        </w:tc>
        <w:tc>
          <w:tcPr>
            <w:tcW w:w="2624" w:type="dxa"/>
          </w:tcPr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  <w:lang w:val="en-US"/>
              </w:rPr>
              <w:t xml:space="preserve">ISO 9001:2015, </w:t>
            </w:r>
          </w:p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37A2">
              <w:rPr>
                <w:rFonts w:cstheme="minorHAnsi"/>
                <w:sz w:val="20"/>
                <w:szCs w:val="20"/>
                <w:lang w:val="en-US"/>
              </w:rPr>
              <w:t>ISO 14001:2015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E27543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Εργοστασιακή εγγύηση καλής λειτουργίας</w:t>
            </w:r>
          </w:p>
        </w:tc>
        <w:tc>
          <w:tcPr>
            <w:tcW w:w="2624" w:type="dxa"/>
          </w:tcPr>
          <w:p w:rsidR="00057CB0" w:rsidRPr="008637A2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Τουλάχιστον Πέντε (5) έτη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57CB0" w:rsidRPr="00E27543" w:rsidTr="00057CB0">
        <w:tc>
          <w:tcPr>
            <w:tcW w:w="382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Ηλεκτρονική διεύθυνση του υλικού στην επίσημη ιστοσελίδα του κατασκευαστή</w:t>
            </w:r>
          </w:p>
        </w:tc>
        <w:tc>
          <w:tcPr>
            <w:tcW w:w="2624" w:type="dxa"/>
          </w:tcPr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57CB0" w:rsidRDefault="00057CB0" w:rsidP="00057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Απαιτείται</w:t>
            </w:r>
          </w:p>
        </w:tc>
        <w:tc>
          <w:tcPr>
            <w:tcW w:w="1785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057CB0" w:rsidRPr="008637A2" w:rsidRDefault="00057CB0" w:rsidP="00057CB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57CB0" w:rsidRDefault="00057CB0" w:rsidP="00057CB0"/>
    <w:p w:rsidR="00057CB0" w:rsidRPr="00057CB0" w:rsidRDefault="00057CB0" w:rsidP="00057CB0">
      <w:pPr>
        <w:spacing w:after="120"/>
        <w:ind w:right="843"/>
        <w:jc w:val="right"/>
        <w:rPr>
          <w:rFonts w:ascii="Tahoma" w:eastAsia="Tahoma" w:hAnsi="Tahoma" w:cs="Tahoma"/>
          <w:b/>
          <w:sz w:val="20"/>
          <w:szCs w:val="20"/>
        </w:rPr>
      </w:pPr>
      <w:r w:rsidRPr="00057CB0">
        <w:rPr>
          <w:rFonts w:ascii="Tahoma" w:eastAsia="Tahoma" w:hAnsi="Tahoma" w:cs="Tahoma"/>
          <w:b/>
          <w:sz w:val="20"/>
          <w:szCs w:val="20"/>
          <w:u w:val="single"/>
        </w:rPr>
        <w:t>Ο ΠΡΟΜΗΘΕΥΤΗΣ</w:t>
      </w: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57CB0" w:rsidRDefault="00057CB0" w:rsidP="004926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57CB0" w:rsidSect="00F4253D">
      <w:headerReference w:type="even" r:id="rId8"/>
      <w:footerReference w:type="even" r:id="rId9"/>
      <w:footerReference w:type="default" r:id="rId10"/>
      <w:pgSz w:w="11906" w:h="16838"/>
      <w:pgMar w:top="851" w:right="1133" w:bottom="720" w:left="900" w:header="709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91" w:rsidRDefault="00922691">
      <w:r>
        <w:separator/>
      </w:r>
    </w:p>
  </w:endnote>
  <w:endnote w:type="continuationSeparator" w:id="1">
    <w:p w:rsidR="00922691" w:rsidRDefault="0092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onospac821 BT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Verdana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7E" w:rsidRDefault="00967A7E" w:rsidP="00AD49D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A7E" w:rsidRDefault="00967A7E" w:rsidP="00476DC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7E" w:rsidRDefault="00967A7E" w:rsidP="00AD49D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0227">
      <w:rPr>
        <w:rStyle w:val="a9"/>
        <w:noProof/>
      </w:rPr>
      <w:t>1</w:t>
    </w:r>
    <w:r>
      <w:rPr>
        <w:rStyle w:val="a9"/>
      </w:rPr>
      <w:fldChar w:fldCharType="end"/>
    </w:r>
  </w:p>
  <w:tbl>
    <w:tblPr>
      <w:tblW w:w="9900" w:type="dxa"/>
      <w:tblInd w:w="288" w:type="dxa"/>
      <w:tblBorders>
        <w:top w:val="single" w:sz="8" w:space="0" w:color="auto"/>
      </w:tblBorders>
      <w:tblLayout w:type="fixed"/>
      <w:tblLook w:val="0000"/>
    </w:tblPr>
    <w:tblGrid>
      <w:gridCol w:w="9900"/>
    </w:tblGrid>
    <w:tr w:rsidR="00967A7E" w:rsidRPr="00FF236C">
      <w:trPr>
        <w:cantSplit/>
        <w:trHeight w:val="699"/>
      </w:trPr>
      <w:tc>
        <w:tcPr>
          <w:tcW w:w="9900" w:type="dxa"/>
          <w:vAlign w:val="center"/>
        </w:tcPr>
        <w:p w:rsidR="00967A7E" w:rsidRPr="00C2258A" w:rsidRDefault="00967A7E" w:rsidP="00476DC8">
          <w:pPr>
            <w:ind w:right="360"/>
            <w:jc w:val="right"/>
            <w:rPr>
              <w:sz w:val="22"/>
              <w:lang w:val="en-US"/>
            </w:rPr>
          </w:pPr>
        </w:p>
      </w:tc>
    </w:tr>
  </w:tbl>
  <w:p w:rsidR="00967A7E" w:rsidRPr="00C2258A" w:rsidRDefault="00967A7E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91" w:rsidRDefault="00922691">
      <w:r>
        <w:separator/>
      </w:r>
    </w:p>
  </w:footnote>
  <w:footnote w:type="continuationSeparator" w:id="1">
    <w:p w:rsidR="00922691" w:rsidRDefault="0092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7E" w:rsidRDefault="00967A7E" w:rsidP="00717DF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A7E" w:rsidRDefault="00967A7E" w:rsidP="00ED641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1C6"/>
    <w:multiLevelType w:val="hybridMultilevel"/>
    <w:tmpl w:val="D07E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FB4"/>
    <w:multiLevelType w:val="hybridMultilevel"/>
    <w:tmpl w:val="5D6C82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E08D1"/>
    <w:multiLevelType w:val="hybridMultilevel"/>
    <w:tmpl w:val="FA4E265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350772"/>
    <w:multiLevelType w:val="hybridMultilevel"/>
    <w:tmpl w:val="A75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D17F4"/>
    <w:multiLevelType w:val="hybridMultilevel"/>
    <w:tmpl w:val="3210E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B391F"/>
    <w:multiLevelType w:val="hybridMultilevel"/>
    <w:tmpl w:val="38220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810F3"/>
    <w:multiLevelType w:val="hybridMultilevel"/>
    <w:tmpl w:val="CAD4B708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1B544EE"/>
    <w:multiLevelType w:val="hybridMultilevel"/>
    <w:tmpl w:val="68864C58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28A90B59"/>
    <w:multiLevelType w:val="hybridMultilevel"/>
    <w:tmpl w:val="FE0A8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53B25"/>
    <w:multiLevelType w:val="hybridMultilevel"/>
    <w:tmpl w:val="8A7C36F2"/>
    <w:lvl w:ilvl="0" w:tplc="1980AE0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3C3253"/>
    <w:multiLevelType w:val="hybridMultilevel"/>
    <w:tmpl w:val="AF76DD84"/>
    <w:lvl w:ilvl="0" w:tplc="93B2C15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37795ADC"/>
    <w:multiLevelType w:val="hybridMultilevel"/>
    <w:tmpl w:val="F0A44DDE"/>
    <w:lvl w:ilvl="0" w:tplc="0408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3A5B0331"/>
    <w:multiLevelType w:val="hybridMultilevel"/>
    <w:tmpl w:val="506C9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416B5"/>
    <w:multiLevelType w:val="hybridMultilevel"/>
    <w:tmpl w:val="92FE808C"/>
    <w:lvl w:ilvl="0" w:tplc="8CECD2E0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12BBE"/>
    <w:multiLevelType w:val="multilevel"/>
    <w:tmpl w:val="B212E4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3F3E7216"/>
    <w:multiLevelType w:val="hybridMultilevel"/>
    <w:tmpl w:val="FEFA48E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Monospac821 BT" w:hAnsi="Monospac821 BT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Monospac821 BT" w:hAnsi="Monospac821 BT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Monospac821 BT" w:hAnsi="Monospac821 BT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Marlett" w:hAnsi="Marlett" w:hint="default"/>
      </w:rPr>
    </w:lvl>
  </w:abstractNum>
  <w:abstractNum w:abstractNumId="16">
    <w:nsid w:val="44CB4FF1"/>
    <w:multiLevelType w:val="hybridMultilevel"/>
    <w:tmpl w:val="07DC02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40F20"/>
    <w:multiLevelType w:val="hybridMultilevel"/>
    <w:tmpl w:val="5250496A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8">
    <w:nsid w:val="4B2B0348"/>
    <w:multiLevelType w:val="hybridMultilevel"/>
    <w:tmpl w:val="0D12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E684E"/>
    <w:multiLevelType w:val="hybridMultilevel"/>
    <w:tmpl w:val="80420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4553C"/>
    <w:multiLevelType w:val="hybridMultilevel"/>
    <w:tmpl w:val="46A47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12DBE"/>
    <w:multiLevelType w:val="hybridMultilevel"/>
    <w:tmpl w:val="28D84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C63AC"/>
    <w:multiLevelType w:val="hybridMultilevel"/>
    <w:tmpl w:val="F9584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33450"/>
    <w:multiLevelType w:val="hybridMultilevel"/>
    <w:tmpl w:val="C690149A"/>
    <w:lvl w:ilvl="0" w:tplc="B69CFE14">
      <w:start w:val="1"/>
      <w:numFmt w:val="decimal"/>
      <w:lvlText w:val="%1."/>
      <w:lvlJc w:val="left"/>
      <w:pPr>
        <w:ind w:left="786" w:hanging="360"/>
      </w:pPr>
      <w:rPr>
        <w:rFonts w:hint="default"/>
        <w:b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14F"/>
    <w:multiLevelType w:val="hybridMultilevel"/>
    <w:tmpl w:val="E34089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497CD6"/>
    <w:multiLevelType w:val="hybridMultilevel"/>
    <w:tmpl w:val="D6D4FF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A96BED"/>
    <w:multiLevelType w:val="hybridMultilevel"/>
    <w:tmpl w:val="4FA2871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A9530B"/>
    <w:multiLevelType w:val="hybridMultilevel"/>
    <w:tmpl w:val="B4A260B2"/>
    <w:lvl w:ilvl="0" w:tplc="1A48C0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B931C5"/>
    <w:multiLevelType w:val="hybridMultilevel"/>
    <w:tmpl w:val="1A22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03AE0"/>
    <w:multiLevelType w:val="hybridMultilevel"/>
    <w:tmpl w:val="BC12AFAC"/>
    <w:lvl w:ilvl="0" w:tplc="B6BA7B5C">
      <w:start w:val="1"/>
      <w:numFmt w:val="decimal"/>
      <w:lvlText w:val="%1.)"/>
      <w:lvlJc w:val="left"/>
      <w:pPr>
        <w:ind w:left="644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202007"/>
    <w:multiLevelType w:val="hybridMultilevel"/>
    <w:tmpl w:val="C0A61C26"/>
    <w:lvl w:ilvl="0" w:tplc="8CECD2E0">
      <w:start w:val="1"/>
      <w:numFmt w:val="decimal"/>
      <w:lvlText w:val="1.1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E2A61A5"/>
    <w:multiLevelType w:val="hybridMultilevel"/>
    <w:tmpl w:val="AAFAC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55AEE"/>
    <w:multiLevelType w:val="hybridMultilevel"/>
    <w:tmpl w:val="F1E46C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1"/>
  </w:num>
  <w:num w:numId="5">
    <w:abstractNumId w:val="8"/>
  </w:num>
  <w:num w:numId="6">
    <w:abstractNumId w:val="3"/>
  </w:num>
  <w:num w:numId="7">
    <w:abstractNumId w:val="32"/>
  </w:num>
  <w:num w:numId="8">
    <w:abstractNumId w:val="22"/>
  </w:num>
  <w:num w:numId="9">
    <w:abstractNumId w:val="0"/>
  </w:num>
  <w:num w:numId="10">
    <w:abstractNumId w:val="23"/>
  </w:num>
  <w:num w:numId="11">
    <w:abstractNumId w:val="13"/>
  </w:num>
  <w:num w:numId="12">
    <w:abstractNumId w:val="30"/>
  </w:num>
  <w:num w:numId="13">
    <w:abstractNumId w:val="18"/>
  </w:num>
  <w:num w:numId="14">
    <w:abstractNumId w:val="2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4"/>
  </w:num>
  <w:num w:numId="18">
    <w:abstractNumId w:val="7"/>
  </w:num>
  <w:num w:numId="19">
    <w:abstractNumId w:val="17"/>
  </w:num>
  <w:num w:numId="20">
    <w:abstractNumId w:val="10"/>
  </w:num>
  <w:num w:numId="21">
    <w:abstractNumId w:val="9"/>
  </w:num>
  <w:num w:numId="22">
    <w:abstractNumId w:val="15"/>
  </w:num>
  <w:num w:numId="23">
    <w:abstractNumId w:val="27"/>
  </w:num>
  <w:num w:numId="24">
    <w:abstractNumId w:val="21"/>
  </w:num>
  <w:num w:numId="25">
    <w:abstractNumId w:val="6"/>
  </w:num>
  <w:num w:numId="26">
    <w:abstractNumId w:val="12"/>
  </w:num>
  <w:num w:numId="27">
    <w:abstractNumId w:val="26"/>
  </w:num>
  <w:num w:numId="28">
    <w:abstractNumId w:val="11"/>
  </w:num>
  <w:num w:numId="29">
    <w:abstractNumId w:val="19"/>
  </w:num>
  <w:num w:numId="30">
    <w:abstractNumId w:val="20"/>
  </w:num>
  <w:num w:numId="31">
    <w:abstractNumId w:val="5"/>
  </w:num>
  <w:num w:numId="32">
    <w:abstractNumId w:val="31"/>
  </w:num>
  <w:num w:numId="33">
    <w:abstractNumId w:val="29"/>
  </w:num>
  <w:num w:numId="34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20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CA5919"/>
    <w:rsid w:val="000013ED"/>
    <w:rsid w:val="000113EA"/>
    <w:rsid w:val="000244B5"/>
    <w:rsid w:val="00025C12"/>
    <w:rsid w:val="000326E6"/>
    <w:rsid w:val="00033CBF"/>
    <w:rsid w:val="0004258D"/>
    <w:rsid w:val="000434E3"/>
    <w:rsid w:val="0005158F"/>
    <w:rsid w:val="00051773"/>
    <w:rsid w:val="0005543E"/>
    <w:rsid w:val="00056984"/>
    <w:rsid w:val="00057CB0"/>
    <w:rsid w:val="00067F79"/>
    <w:rsid w:val="00073C29"/>
    <w:rsid w:val="000818F1"/>
    <w:rsid w:val="00082816"/>
    <w:rsid w:val="0008571D"/>
    <w:rsid w:val="00096C15"/>
    <w:rsid w:val="000A1844"/>
    <w:rsid w:val="000B1BA3"/>
    <w:rsid w:val="000B241D"/>
    <w:rsid w:val="000B5DA7"/>
    <w:rsid w:val="000C1974"/>
    <w:rsid w:val="000C4E30"/>
    <w:rsid w:val="000C5B7A"/>
    <w:rsid w:val="000D2EE6"/>
    <w:rsid w:val="000D33F0"/>
    <w:rsid w:val="000D3498"/>
    <w:rsid w:val="000E2D2A"/>
    <w:rsid w:val="000E4D15"/>
    <w:rsid w:val="0010495C"/>
    <w:rsid w:val="001058FB"/>
    <w:rsid w:val="00105EA3"/>
    <w:rsid w:val="00132077"/>
    <w:rsid w:val="00142692"/>
    <w:rsid w:val="00142C5E"/>
    <w:rsid w:val="001461BD"/>
    <w:rsid w:val="00152B24"/>
    <w:rsid w:val="00154852"/>
    <w:rsid w:val="00154A63"/>
    <w:rsid w:val="0015785C"/>
    <w:rsid w:val="001645E9"/>
    <w:rsid w:val="0016469D"/>
    <w:rsid w:val="00165130"/>
    <w:rsid w:val="001679E6"/>
    <w:rsid w:val="0018211E"/>
    <w:rsid w:val="00184245"/>
    <w:rsid w:val="00191CCE"/>
    <w:rsid w:val="00196329"/>
    <w:rsid w:val="001B03EA"/>
    <w:rsid w:val="001B2454"/>
    <w:rsid w:val="001B4647"/>
    <w:rsid w:val="001C0424"/>
    <w:rsid w:val="001C167E"/>
    <w:rsid w:val="001C1C75"/>
    <w:rsid w:val="001C7BAE"/>
    <w:rsid w:val="001D096F"/>
    <w:rsid w:val="001D62BE"/>
    <w:rsid w:val="001E42A9"/>
    <w:rsid w:val="001E52D9"/>
    <w:rsid w:val="001F09C0"/>
    <w:rsid w:val="001F7011"/>
    <w:rsid w:val="00200958"/>
    <w:rsid w:val="00203B4E"/>
    <w:rsid w:val="0021227D"/>
    <w:rsid w:val="00220057"/>
    <w:rsid w:val="0022333B"/>
    <w:rsid w:val="00223469"/>
    <w:rsid w:val="002378AF"/>
    <w:rsid w:val="00237A4E"/>
    <w:rsid w:val="002434C4"/>
    <w:rsid w:val="00247F6F"/>
    <w:rsid w:val="002500F6"/>
    <w:rsid w:val="002504C9"/>
    <w:rsid w:val="00253F43"/>
    <w:rsid w:val="00264E95"/>
    <w:rsid w:val="00265AB5"/>
    <w:rsid w:val="002662D5"/>
    <w:rsid w:val="0027266B"/>
    <w:rsid w:val="00274E40"/>
    <w:rsid w:val="00284538"/>
    <w:rsid w:val="00285458"/>
    <w:rsid w:val="00292086"/>
    <w:rsid w:val="00292E5B"/>
    <w:rsid w:val="00297389"/>
    <w:rsid w:val="002A3477"/>
    <w:rsid w:val="002A4A82"/>
    <w:rsid w:val="002A6AD4"/>
    <w:rsid w:val="002A78E8"/>
    <w:rsid w:val="002B7DE7"/>
    <w:rsid w:val="002C2C2B"/>
    <w:rsid w:val="002C30CE"/>
    <w:rsid w:val="002C34D7"/>
    <w:rsid w:val="002C3F9B"/>
    <w:rsid w:val="002C5C18"/>
    <w:rsid w:val="002C6A65"/>
    <w:rsid w:val="002C75CC"/>
    <w:rsid w:val="002C7A4A"/>
    <w:rsid w:val="002D3109"/>
    <w:rsid w:val="002D39FB"/>
    <w:rsid w:val="002D4BB2"/>
    <w:rsid w:val="002D5521"/>
    <w:rsid w:val="002D5657"/>
    <w:rsid w:val="002D683A"/>
    <w:rsid w:val="002E09C3"/>
    <w:rsid w:val="002E4EB8"/>
    <w:rsid w:val="002E67B5"/>
    <w:rsid w:val="002F4D85"/>
    <w:rsid w:val="002F5D3B"/>
    <w:rsid w:val="003033BA"/>
    <w:rsid w:val="00303FF6"/>
    <w:rsid w:val="00306378"/>
    <w:rsid w:val="003104C0"/>
    <w:rsid w:val="00314FF6"/>
    <w:rsid w:val="00316AFF"/>
    <w:rsid w:val="00320A46"/>
    <w:rsid w:val="00321D92"/>
    <w:rsid w:val="003233F9"/>
    <w:rsid w:val="00326AC6"/>
    <w:rsid w:val="00341068"/>
    <w:rsid w:val="00345178"/>
    <w:rsid w:val="0034736E"/>
    <w:rsid w:val="00352239"/>
    <w:rsid w:val="0036149E"/>
    <w:rsid w:val="003722A1"/>
    <w:rsid w:val="00376874"/>
    <w:rsid w:val="00377C22"/>
    <w:rsid w:val="003801E8"/>
    <w:rsid w:val="00382156"/>
    <w:rsid w:val="003832FE"/>
    <w:rsid w:val="0038612D"/>
    <w:rsid w:val="0039107A"/>
    <w:rsid w:val="00395709"/>
    <w:rsid w:val="00395C79"/>
    <w:rsid w:val="003A37A8"/>
    <w:rsid w:val="003B2968"/>
    <w:rsid w:val="003B6B79"/>
    <w:rsid w:val="003B6FF3"/>
    <w:rsid w:val="003B732B"/>
    <w:rsid w:val="003B7725"/>
    <w:rsid w:val="003D23EC"/>
    <w:rsid w:val="003D6883"/>
    <w:rsid w:val="003E0A8D"/>
    <w:rsid w:val="003F3296"/>
    <w:rsid w:val="003F5352"/>
    <w:rsid w:val="00400B1A"/>
    <w:rsid w:val="00406127"/>
    <w:rsid w:val="00410C15"/>
    <w:rsid w:val="00412C7C"/>
    <w:rsid w:val="00413CD8"/>
    <w:rsid w:val="0042271C"/>
    <w:rsid w:val="00423726"/>
    <w:rsid w:val="00423A7F"/>
    <w:rsid w:val="0042444D"/>
    <w:rsid w:val="0043052D"/>
    <w:rsid w:val="00432D09"/>
    <w:rsid w:val="00433819"/>
    <w:rsid w:val="00435D57"/>
    <w:rsid w:val="00442C2E"/>
    <w:rsid w:val="00451F5D"/>
    <w:rsid w:val="00455399"/>
    <w:rsid w:val="00456066"/>
    <w:rsid w:val="004635F0"/>
    <w:rsid w:val="00475D59"/>
    <w:rsid w:val="00476D11"/>
    <w:rsid w:val="00476DC8"/>
    <w:rsid w:val="00481972"/>
    <w:rsid w:val="00485677"/>
    <w:rsid w:val="00486FC5"/>
    <w:rsid w:val="00490DD7"/>
    <w:rsid w:val="00490EE9"/>
    <w:rsid w:val="00491914"/>
    <w:rsid w:val="004926B8"/>
    <w:rsid w:val="00493377"/>
    <w:rsid w:val="00497B5D"/>
    <w:rsid w:val="004A069F"/>
    <w:rsid w:val="004A5DAB"/>
    <w:rsid w:val="004B3E0B"/>
    <w:rsid w:val="004D36A7"/>
    <w:rsid w:val="004D6E83"/>
    <w:rsid w:val="004D7AFB"/>
    <w:rsid w:val="004E4866"/>
    <w:rsid w:val="004E4BFB"/>
    <w:rsid w:val="004F2237"/>
    <w:rsid w:val="00500567"/>
    <w:rsid w:val="00501ED5"/>
    <w:rsid w:val="00503C07"/>
    <w:rsid w:val="00505A34"/>
    <w:rsid w:val="00510AF5"/>
    <w:rsid w:val="00513CB0"/>
    <w:rsid w:val="00514E8D"/>
    <w:rsid w:val="00515697"/>
    <w:rsid w:val="005210A3"/>
    <w:rsid w:val="00523237"/>
    <w:rsid w:val="005234C9"/>
    <w:rsid w:val="005251C9"/>
    <w:rsid w:val="00526D51"/>
    <w:rsid w:val="00537926"/>
    <w:rsid w:val="00541781"/>
    <w:rsid w:val="00544A9F"/>
    <w:rsid w:val="00554ADA"/>
    <w:rsid w:val="00556698"/>
    <w:rsid w:val="005611E8"/>
    <w:rsid w:val="00562ED8"/>
    <w:rsid w:val="0056639B"/>
    <w:rsid w:val="00574D13"/>
    <w:rsid w:val="00580393"/>
    <w:rsid w:val="005974D6"/>
    <w:rsid w:val="005A138C"/>
    <w:rsid w:val="005A49D9"/>
    <w:rsid w:val="005A5587"/>
    <w:rsid w:val="005B0227"/>
    <w:rsid w:val="005B4C11"/>
    <w:rsid w:val="005C6A1C"/>
    <w:rsid w:val="005D6528"/>
    <w:rsid w:val="005E3193"/>
    <w:rsid w:val="005E4C58"/>
    <w:rsid w:val="005F1799"/>
    <w:rsid w:val="006019DF"/>
    <w:rsid w:val="00605B55"/>
    <w:rsid w:val="00611B46"/>
    <w:rsid w:val="0061226B"/>
    <w:rsid w:val="00612733"/>
    <w:rsid w:val="006252EF"/>
    <w:rsid w:val="006311D0"/>
    <w:rsid w:val="00632DF5"/>
    <w:rsid w:val="00636265"/>
    <w:rsid w:val="0063729D"/>
    <w:rsid w:val="00642707"/>
    <w:rsid w:val="006437A8"/>
    <w:rsid w:val="00664F9B"/>
    <w:rsid w:val="006667BB"/>
    <w:rsid w:val="00670742"/>
    <w:rsid w:val="0067154D"/>
    <w:rsid w:val="00680823"/>
    <w:rsid w:val="00685AA8"/>
    <w:rsid w:val="006971DB"/>
    <w:rsid w:val="006A230D"/>
    <w:rsid w:val="006A2C15"/>
    <w:rsid w:val="006A3F57"/>
    <w:rsid w:val="006C033C"/>
    <w:rsid w:val="006C0C10"/>
    <w:rsid w:val="006C2352"/>
    <w:rsid w:val="006C3008"/>
    <w:rsid w:val="006C3451"/>
    <w:rsid w:val="006C3C1E"/>
    <w:rsid w:val="006D3DAD"/>
    <w:rsid w:val="006E4F9C"/>
    <w:rsid w:val="006E608A"/>
    <w:rsid w:val="006F3FA2"/>
    <w:rsid w:val="006F5045"/>
    <w:rsid w:val="006F5F1C"/>
    <w:rsid w:val="00703743"/>
    <w:rsid w:val="00704E1B"/>
    <w:rsid w:val="00713628"/>
    <w:rsid w:val="00714AAE"/>
    <w:rsid w:val="00715D82"/>
    <w:rsid w:val="00715E1F"/>
    <w:rsid w:val="00717DFE"/>
    <w:rsid w:val="00730811"/>
    <w:rsid w:val="0073170F"/>
    <w:rsid w:val="0073365F"/>
    <w:rsid w:val="0073747B"/>
    <w:rsid w:val="0073786F"/>
    <w:rsid w:val="0074302F"/>
    <w:rsid w:val="007446A6"/>
    <w:rsid w:val="007478DB"/>
    <w:rsid w:val="00752DC5"/>
    <w:rsid w:val="007562EF"/>
    <w:rsid w:val="00760805"/>
    <w:rsid w:val="00763385"/>
    <w:rsid w:val="00770794"/>
    <w:rsid w:val="00770C12"/>
    <w:rsid w:val="00772FC8"/>
    <w:rsid w:val="00774329"/>
    <w:rsid w:val="00781033"/>
    <w:rsid w:val="007827EC"/>
    <w:rsid w:val="00785E84"/>
    <w:rsid w:val="00790080"/>
    <w:rsid w:val="00791DF7"/>
    <w:rsid w:val="007B2D84"/>
    <w:rsid w:val="007B7C69"/>
    <w:rsid w:val="007C015B"/>
    <w:rsid w:val="007C7475"/>
    <w:rsid w:val="007D1365"/>
    <w:rsid w:val="007D2535"/>
    <w:rsid w:val="007D35CE"/>
    <w:rsid w:val="007D47D1"/>
    <w:rsid w:val="007E0452"/>
    <w:rsid w:val="007E17ED"/>
    <w:rsid w:val="007E3143"/>
    <w:rsid w:val="007E6307"/>
    <w:rsid w:val="007E632A"/>
    <w:rsid w:val="007F0B7D"/>
    <w:rsid w:val="007F493E"/>
    <w:rsid w:val="007F736F"/>
    <w:rsid w:val="00803C5B"/>
    <w:rsid w:val="0080595E"/>
    <w:rsid w:val="00812070"/>
    <w:rsid w:val="00812244"/>
    <w:rsid w:val="00812BFC"/>
    <w:rsid w:val="0081357F"/>
    <w:rsid w:val="008151FB"/>
    <w:rsid w:val="00821AFA"/>
    <w:rsid w:val="00824156"/>
    <w:rsid w:val="00825EF6"/>
    <w:rsid w:val="00826F61"/>
    <w:rsid w:val="0083094D"/>
    <w:rsid w:val="00834C76"/>
    <w:rsid w:val="00835EA3"/>
    <w:rsid w:val="008368C9"/>
    <w:rsid w:val="008401F4"/>
    <w:rsid w:val="00843E9E"/>
    <w:rsid w:val="00844EF6"/>
    <w:rsid w:val="00845051"/>
    <w:rsid w:val="008450C2"/>
    <w:rsid w:val="00846373"/>
    <w:rsid w:val="008463EC"/>
    <w:rsid w:val="00847A3C"/>
    <w:rsid w:val="00851A07"/>
    <w:rsid w:val="00851CE6"/>
    <w:rsid w:val="00853D9F"/>
    <w:rsid w:val="0085443C"/>
    <w:rsid w:val="00854813"/>
    <w:rsid w:val="008656BF"/>
    <w:rsid w:val="00866B2F"/>
    <w:rsid w:val="00873678"/>
    <w:rsid w:val="00874266"/>
    <w:rsid w:val="008742C8"/>
    <w:rsid w:val="0087774D"/>
    <w:rsid w:val="00884274"/>
    <w:rsid w:val="00884CCB"/>
    <w:rsid w:val="008855E4"/>
    <w:rsid w:val="008865D4"/>
    <w:rsid w:val="008877B8"/>
    <w:rsid w:val="0089033E"/>
    <w:rsid w:val="00891421"/>
    <w:rsid w:val="008A7769"/>
    <w:rsid w:val="008B128B"/>
    <w:rsid w:val="008B66AF"/>
    <w:rsid w:val="008B7DE3"/>
    <w:rsid w:val="008C0783"/>
    <w:rsid w:val="008C07DF"/>
    <w:rsid w:val="008D0B21"/>
    <w:rsid w:val="008D1650"/>
    <w:rsid w:val="008D2A83"/>
    <w:rsid w:val="008D3692"/>
    <w:rsid w:val="008E77A3"/>
    <w:rsid w:val="008F06A2"/>
    <w:rsid w:val="008F0FC3"/>
    <w:rsid w:val="008F53A9"/>
    <w:rsid w:val="00900179"/>
    <w:rsid w:val="00902689"/>
    <w:rsid w:val="009043BD"/>
    <w:rsid w:val="00907FAE"/>
    <w:rsid w:val="00910263"/>
    <w:rsid w:val="0091077B"/>
    <w:rsid w:val="00913C9E"/>
    <w:rsid w:val="00917F37"/>
    <w:rsid w:val="00921B39"/>
    <w:rsid w:val="009225DD"/>
    <w:rsid w:val="00922691"/>
    <w:rsid w:val="00923DD9"/>
    <w:rsid w:val="00925036"/>
    <w:rsid w:val="00925CE5"/>
    <w:rsid w:val="00926BA7"/>
    <w:rsid w:val="0093099E"/>
    <w:rsid w:val="0093167B"/>
    <w:rsid w:val="00931BCF"/>
    <w:rsid w:val="00935955"/>
    <w:rsid w:val="00935D77"/>
    <w:rsid w:val="009426E4"/>
    <w:rsid w:val="00943660"/>
    <w:rsid w:val="00946328"/>
    <w:rsid w:val="00954461"/>
    <w:rsid w:val="00963C94"/>
    <w:rsid w:val="00964F4D"/>
    <w:rsid w:val="00967A7E"/>
    <w:rsid w:val="009744A3"/>
    <w:rsid w:val="0098094F"/>
    <w:rsid w:val="00982263"/>
    <w:rsid w:val="009840E2"/>
    <w:rsid w:val="00985A50"/>
    <w:rsid w:val="00996CAC"/>
    <w:rsid w:val="009A28CC"/>
    <w:rsid w:val="009A6798"/>
    <w:rsid w:val="009B0BE6"/>
    <w:rsid w:val="009B66E2"/>
    <w:rsid w:val="009C5056"/>
    <w:rsid w:val="009D5B1B"/>
    <w:rsid w:val="009E19F0"/>
    <w:rsid w:val="009E1F1F"/>
    <w:rsid w:val="009E68D7"/>
    <w:rsid w:val="009F1099"/>
    <w:rsid w:val="009F369E"/>
    <w:rsid w:val="009F5E6C"/>
    <w:rsid w:val="00A021D1"/>
    <w:rsid w:val="00A0284F"/>
    <w:rsid w:val="00A05BC8"/>
    <w:rsid w:val="00A144BC"/>
    <w:rsid w:val="00A1647E"/>
    <w:rsid w:val="00A21E8B"/>
    <w:rsid w:val="00A22558"/>
    <w:rsid w:val="00A25DAB"/>
    <w:rsid w:val="00A422D7"/>
    <w:rsid w:val="00A425A8"/>
    <w:rsid w:val="00A44BE0"/>
    <w:rsid w:val="00A50F25"/>
    <w:rsid w:val="00A52E03"/>
    <w:rsid w:val="00A642F2"/>
    <w:rsid w:val="00A652DC"/>
    <w:rsid w:val="00A653D6"/>
    <w:rsid w:val="00A66AF7"/>
    <w:rsid w:val="00A67279"/>
    <w:rsid w:val="00A73548"/>
    <w:rsid w:val="00A75330"/>
    <w:rsid w:val="00A82288"/>
    <w:rsid w:val="00A850E8"/>
    <w:rsid w:val="00A908B4"/>
    <w:rsid w:val="00A92A75"/>
    <w:rsid w:val="00A97007"/>
    <w:rsid w:val="00AA2693"/>
    <w:rsid w:val="00AA2B9B"/>
    <w:rsid w:val="00AA4D9E"/>
    <w:rsid w:val="00AB001E"/>
    <w:rsid w:val="00AB308B"/>
    <w:rsid w:val="00AC35B3"/>
    <w:rsid w:val="00AC545E"/>
    <w:rsid w:val="00AC61C8"/>
    <w:rsid w:val="00AD030D"/>
    <w:rsid w:val="00AD2690"/>
    <w:rsid w:val="00AD29E0"/>
    <w:rsid w:val="00AD4467"/>
    <w:rsid w:val="00AD49D6"/>
    <w:rsid w:val="00AD50E2"/>
    <w:rsid w:val="00AE16A4"/>
    <w:rsid w:val="00AF429A"/>
    <w:rsid w:val="00AF460A"/>
    <w:rsid w:val="00AF5063"/>
    <w:rsid w:val="00AF5AC0"/>
    <w:rsid w:val="00AF7577"/>
    <w:rsid w:val="00B00771"/>
    <w:rsid w:val="00B019D1"/>
    <w:rsid w:val="00B10CFC"/>
    <w:rsid w:val="00B15A42"/>
    <w:rsid w:val="00B1758A"/>
    <w:rsid w:val="00B17EB8"/>
    <w:rsid w:val="00B22E60"/>
    <w:rsid w:val="00B22F63"/>
    <w:rsid w:val="00B25106"/>
    <w:rsid w:val="00B27865"/>
    <w:rsid w:val="00B3756A"/>
    <w:rsid w:val="00B4067A"/>
    <w:rsid w:val="00B40EA8"/>
    <w:rsid w:val="00B42490"/>
    <w:rsid w:val="00B60227"/>
    <w:rsid w:val="00B61829"/>
    <w:rsid w:val="00B61CF2"/>
    <w:rsid w:val="00B62A34"/>
    <w:rsid w:val="00B641DD"/>
    <w:rsid w:val="00B717F7"/>
    <w:rsid w:val="00B7534D"/>
    <w:rsid w:val="00B76889"/>
    <w:rsid w:val="00B7764D"/>
    <w:rsid w:val="00B81124"/>
    <w:rsid w:val="00B85B16"/>
    <w:rsid w:val="00B85D16"/>
    <w:rsid w:val="00B9096F"/>
    <w:rsid w:val="00B955AB"/>
    <w:rsid w:val="00BA7677"/>
    <w:rsid w:val="00BB2228"/>
    <w:rsid w:val="00BB5C70"/>
    <w:rsid w:val="00BB618B"/>
    <w:rsid w:val="00BC0717"/>
    <w:rsid w:val="00BC133D"/>
    <w:rsid w:val="00BC4ACA"/>
    <w:rsid w:val="00BC5806"/>
    <w:rsid w:val="00BC758E"/>
    <w:rsid w:val="00BD1CAF"/>
    <w:rsid w:val="00BD1FF9"/>
    <w:rsid w:val="00BD37BB"/>
    <w:rsid w:val="00BD3EDF"/>
    <w:rsid w:val="00BD4B59"/>
    <w:rsid w:val="00BE1452"/>
    <w:rsid w:val="00BE23C9"/>
    <w:rsid w:val="00BE2A3B"/>
    <w:rsid w:val="00BE66D9"/>
    <w:rsid w:val="00BF07B2"/>
    <w:rsid w:val="00C016A4"/>
    <w:rsid w:val="00C02AE2"/>
    <w:rsid w:val="00C11CA4"/>
    <w:rsid w:val="00C172A2"/>
    <w:rsid w:val="00C17758"/>
    <w:rsid w:val="00C2258A"/>
    <w:rsid w:val="00C30989"/>
    <w:rsid w:val="00C31256"/>
    <w:rsid w:val="00C31E90"/>
    <w:rsid w:val="00C342CF"/>
    <w:rsid w:val="00C43AC4"/>
    <w:rsid w:val="00C45565"/>
    <w:rsid w:val="00C5101A"/>
    <w:rsid w:val="00C52475"/>
    <w:rsid w:val="00C53347"/>
    <w:rsid w:val="00C56A9A"/>
    <w:rsid w:val="00C60FDD"/>
    <w:rsid w:val="00C6129C"/>
    <w:rsid w:val="00C73D41"/>
    <w:rsid w:val="00C81F30"/>
    <w:rsid w:val="00C83463"/>
    <w:rsid w:val="00C930E4"/>
    <w:rsid w:val="00C9489B"/>
    <w:rsid w:val="00C94FFF"/>
    <w:rsid w:val="00CA5919"/>
    <w:rsid w:val="00CA6BCF"/>
    <w:rsid w:val="00CA7D91"/>
    <w:rsid w:val="00CB0317"/>
    <w:rsid w:val="00CC249E"/>
    <w:rsid w:val="00CC6A2E"/>
    <w:rsid w:val="00CD0A90"/>
    <w:rsid w:val="00CD31E8"/>
    <w:rsid w:val="00CD6067"/>
    <w:rsid w:val="00CD709A"/>
    <w:rsid w:val="00CE681A"/>
    <w:rsid w:val="00CF21DD"/>
    <w:rsid w:val="00CF25C9"/>
    <w:rsid w:val="00CF540B"/>
    <w:rsid w:val="00D001C0"/>
    <w:rsid w:val="00D001FC"/>
    <w:rsid w:val="00D0162F"/>
    <w:rsid w:val="00D06DD5"/>
    <w:rsid w:val="00D127FC"/>
    <w:rsid w:val="00D15AE2"/>
    <w:rsid w:val="00D2328D"/>
    <w:rsid w:val="00D2555C"/>
    <w:rsid w:val="00D26FF1"/>
    <w:rsid w:val="00D30F25"/>
    <w:rsid w:val="00D3235B"/>
    <w:rsid w:val="00D330BB"/>
    <w:rsid w:val="00D33EBD"/>
    <w:rsid w:val="00D40A17"/>
    <w:rsid w:val="00D5164D"/>
    <w:rsid w:val="00D522EB"/>
    <w:rsid w:val="00D612D6"/>
    <w:rsid w:val="00D64A8C"/>
    <w:rsid w:val="00D65B0B"/>
    <w:rsid w:val="00D6629E"/>
    <w:rsid w:val="00D72B8F"/>
    <w:rsid w:val="00D74E6C"/>
    <w:rsid w:val="00D77B21"/>
    <w:rsid w:val="00D83669"/>
    <w:rsid w:val="00D92767"/>
    <w:rsid w:val="00D964FD"/>
    <w:rsid w:val="00DA61A1"/>
    <w:rsid w:val="00DB189A"/>
    <w:rsid w:val="00DB35AE"/>
    <w:rsid w:val="00DC2519"/>
    <w:rsid w:val="00DC29A1"/>
    <w:rsid w:val="00DC2A0E"/>
    <w:rsid w:val="00DC5646"/>
    <w:rsid w:val="00DC66BD"/>
    <w:rsid w:val="00DC78E7"/>
    <w:rsid w:val="00DD092D"/>
    <w:rsid w:val="00DD3FDD"/>
    <w:rsid w:val="00DD4A70"/>
    <w:rsid w:val="00DE033B"/>
    <w:rsid w:val="00DE14B1"/>
    <w:rsid w:val="00DE356E"/>
    <w:rsid w:val="00DE6079"/>
    <w:rsid w:val="00DE7780"/>
    <w:rsid w:val="00DF04DD"/>
    <w:rsid w:val="00DF4B6E"/>
    <w:rsid w:val="00DF51C4"/>
    <w:rsid w:val="00DF7C87"/>
    <w:rsid w:val="00E027EF"/>
    <w:rsid w:val="00E02F1C"/>
    <w:rsid w:val="00E04888"/>
    <w:rsid w:val="00E05D0B"/>
    <w:rsid w:val="00E06662"/>
    <w:rsid w:val="00E07493"/>
    <w:rsid w:val="00E14EA0"/>
    <w:rsid w:val="00E154A5"/>
    <w:rsid w:val="00E21A06"/>
    <w:rsid w:val="00E34650"/>
    <w:rsid w:val="00E35AB6"/>
    <w:rsid w:val="00E363DC"/>
    <w:rsid w:val="00E40513"/>
    <w:rsid w:val="00E421B9"/>
    <w:rsid w:val="00E432B4"/>
    <w:rsid w:val="00E44255"/>
    <w:rsid w:val="00E52227"/>
    <w:rsid w:val="00E55638"/>
    <w:rsid w:val="00E5654A"/>
    <w:rsid w:val="00E60FE3"/>
    <w:rsid w:val="00E66686"/>
    <w:rsid w:val="00E71DC9"/>
    <w:rsid w:val="00E84845"/>
    <w:rsid w:val="00E9029A"/>
    <w:rsid w:val="00E927F6"/>
    <w:rsid w:val="00E928A0"/>
    <w:rsid w:val="00E93DFC"/>
    <w:rsid w:val="00EA5410"/>
    <w:rsid w:val="00EA5A56"/>
    <w:rsid w:val="00EA6798"/>
    <w:rsid w:val="00EB2411"/>
    <w:rsid w:val="00EB377C"/>
    <w:rsid w:val="00EB644D"/>
    <w:rsid w:val="00EC50FC"/>
    <w:rsid w:val="00EC53D6"/>
    <w:rsid w:val="00EC58D0"/>
    <w:rsid w:val="00EC7870"/>
    <w:rsid w:val="00ED3DED"/>
    <w:rsid w:val="00ED6418"/>
    <w:rsid w:val="00EE0D15"/>
    <w:rsid w:val="00EE3085"/>
    <w:rsid w:val="00EE3130"/>
    <w:rsid w:val="00EE3EE1"/>
    <w:rsid w:val="00EF3927"/>
    <w:rsid w:val="00F0466C"/>
    <w:rsid w:val="00F06698"/>
    <w:rsid w:val="00F118C3"/>
    <w:rsid w:val="00F11980"/>
    <w:rsid w:val="00F13949"/>
    <w:rsid w:val="00F139C0"/>
    <w:rsid w:val="00F319B1"/>
    <w:rsid w:val="00F32ACD"/>
    <w:rsid w:val="00F3616C"/>
    <w:rsid w:val="00F363C7"/>
    <w:rsid w:val="00F4253D"/>
    <w:rsid w:val="00F512D5"/>
    <w:rsid w:val="00F51AEE"/>
    <w:rsid w:val="00F5222D"/>
    <w:rsid w:val="00F5602E"/>
    <w:rsid w:val="00F726AE"/>
    <w:rsid w:val="00F74792"/>
    <w:rsid w:val="00F7561C"/>
    <w:rsid w:val="00F76C6E"/>
    <w:rsid w:val="00F8025A"/>
    <w:rsid w:val="00F82119"/>
    <w:rsid w:val="00F84DFD"/>
    <w:rsid w:val="00F873B7"/>
    <w:rsid w:val="00F96A2E"/>
    <w:rsid w:val="00F96D43"/>
    <w:rsid w:val="00FA0CDB"/>
    <w:rsid w:val="00FA1829"/>
    <w:rsid w:val="00FA3174"/>
    <w:rsid w:val="00FC6905"/>
    <w:rsid w:val="00FD1B20"/>
    <w:rsid w:val="00FD2BEB"/>
    <w:rsid w:val="00FD7644"/>
    <w:rsid w:val="00FE0A23"/>
    <w:rsid w:val="00FE1466"/>
    <w:rsid w:val="00FE1D2D"/>
    <w:rsid w:val="00FE4043"/>
    <w:rsid w:val="00FF096D"/>
    <w:rsid w:val="00FF236C"/>
    <w:rsid w:val="00FF3770"/>
    <w:rsid w:val="00FF5946"/>
    <w:rsid w:val="00FF730F"/>
    <w:rsid w:val="00FF7542"/>
    <w:rsid w:val="00FF7936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1D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61C8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051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923D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241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0B241D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semiHidden/>
    <w:rsid w:val="000B241D"/>
    <w:pPr>
      <w:spacing w:line="360" w:lineRule="auto"/>
      <w:ind w:left="181"/>
      <w:jc w:val="both"/>
    </w:pPr>
    <w:rPr>
      <w:szCs w:val="20"/>
    </w:rPr>
  </w:style>
  <w:style w:type="paragraph" w:styleId="20">
    <w:name w:val="Body Text Indent 2"/>
    <w:basedOn w:val="a"/>
    <w:semiHidden/>
    <w:rsid w:val="000B241D"/>
    <w:pPr>
      <w:tabs>
        <w:tab w:val="left" w:pos="426"/>
      </w:tabs>
      <w:spacing w:line="360" w:lineRule="auto"/>
      <w:ind w:left="180"/>
    </w:pPr>
  </w:style>
  <w:style w:type="paragraph" w:styleId="30">
    <w:name w:val="Body Text Indent 3"/>
    <w:basedOn w:val="a"/>
    <w:semiHidden/>
    <w:rsid w:val="000B241D"/>
    <w:pPr>
      <w:tabs>
        <w:tab w:val="left" w:pos="426"/>
      </w:tabs>
      <w:ind w:left="180"/>
      <w:jc w:val="both"/>
    </w:pPr>
  </w:style>
  <w:style w:type="character" w:customStyle="1" w:styleId="1Char">
    <w:name w:val="Επικεφαλίδα 1 Char"/>
    <w:link w:val="1"/>
    <w:uiPriority w:val="9"/>
    <w:rsid w:val="00AC61C8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uiPriority w:val="39"/>
    <w:rsid w:val="00C225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42C8"/>
    <w:pPr>
      <w:ind w:left="720"/>
    </w:pPr>
  </w:style>
  <w:style w:type="paragraph" w:customStyle="1" w:styleId="ecxmsonormal">
    <w:name w:val="ecxmsonormal"/>
    <w:basedOn w:val="a"/>
    <w:rsid w:val="00D06DD5"/>
    <w:pPr>
      <w:spacing w:before="100" w:beforeAutospacing="1" w:after="100" w:afterAutospacing="1"/>
    </w:pPr>
  </w:style>
  <w:style w:type="paragraph" w:styleId="a8">
    <w:name w:val="Balloon Text"/>
    <w:basedOn w:val="a"/>
    <w:link w:val="Char2"/>
    <w:uiPriority w:val="99"/>
    <w:semiHidden/>
    <w:unhideWhenUsed/>
    <w:rsid w:val="00B7534D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uiPriority w:val="99"/>
    <w:semiHidden/>
    <w:rsid w:val="00B7534D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382156"/>
  </w:style>
  <w:style w:type="paragraph" w:styleId="Web">
    <w:name w:val="Normal (Web)"/>
    <w:basedOn w:val="a"/>
    <w:uiPriority w:val="99"/>
    <w:unhideWhenUsed/>
    <w:rsid w:val="00C53347"/>
    <w:pPr>
      <w:spacing w:before="100" w:beforeAutospacing="1" w:after="100" w:afterAutospacing="1"/>
    </w:pPr>
  </w:style>
  <w:style w:type="character" w:customStyle="1" w:styleId="Char">
    <w:name w:val="Κεφαλίδα Char"/>
    <w:link w:val="a3"/>
    <w:uiPriority w:val="99"/>
    <w:rsid w:val="00954461"/>
    <w:rPr>
      <w:sz w:val="24"/>
      <w:szCs w:val="24"/>
    </w:rPr>
  </w:style>
  <w:style w:type="character" w:customStyle="1" w:styleId="Char0">
    <w:name w:val="Υποσέλιδο Char"/>
    <w:link w:val="a4"/>
    <w:uiPriority w:val="99"/>
    <w:rsid w:val="00954461"/>
    <w:rPr>
      <w:sz w:val="24"/>
      <w:szCs w:val="24"/>
    </w:rPr>
  </w:style>
  <w:style w:type="character" w:customStyle="1" w:styleId="2Char">
    <w:name w:val="Επικεφαλίδα 2 Char"/>
    <w:link w:val="2"/>
    <w:uiPriority w:val="9"/>
    <w:rsid w:val="00E40513"/>
    <w:rPr>
      <w:rFonts w:ascii="Cambria" w:hAnsi="Cambria"/>
      <w:b/>
      <w:bCs/>
      <w:color w:val="4F81BD"/>
      <w:sz w:val="26"/>
      <w:szCs w:val="26"/>
    </w:rPr>
  </w:style>
  <w:style w:type="character" w:styleId="-">
    <w:name w:val="Hyperlink"/>
    <w:uiPriority w:val="99"/>
    <w:unhideWhenUsed/>
    <w:rsid w:val="00E40513"/>
    <w:rPr>
      <w:color w:val="0000FF"/>
      <w:u w:val="single"/>
    </w:rPr>
  </w:style>
  <w:style w:type="paragraph" w:customStyle="1" w:styleId="Default">
    <w:name w:val="Default"/>
    <w:rsid w:val="006362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rsid w:val="006F5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6F5045"/>
    <w:rPr>
      <w:rFonts w:ascii="Courier New" w:hAnsi="Courier New" w:cs="Courier New"/>
    </w:rPr>
  </w:style>
  <w:style w:type="paragraph" w:customStyle="1" w:styleId="Standard">
    <w:name w:val="Standard"/>
    <w:rsid w:val="00821AF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character" w:customStyle="1" w:styleId="tlid-translation">
    <w:name w:val="tlid-translation"/>
    <w:basedOn w:val="a0"/>
    <w:rsid w:val="00821AFA"/>
  </w:style>
  <w:style w:type="character" w:customStyle="1" w:styleId="Char1">
    <w:name w:val="Σώμα κείμενου με εσοχή Char"/>
    <w:basedOn w:val="a0"/>
    <w:link w:val="a5"/>
    <w:semiHidden/>
    <w:rsid w:val="00821AFA"/>
    <w:rPr>
      <w:sz w:val="24"/>
    </w:rPr>
  </w:style>
  <w:style w:type="character" w:customStyle="1" w:styleId="style10">
    <w:name w:val="style10"/>
    <w:basedOn w:val="a0"/>
    <w:rsid w:val="00821AFA"/>
  </w:style>
  <w:style w:type="character" w:customStyle="1" w:styleId="3Char">
    <w:name w:val="Επικεφαλίδα 3 Char"/>
    <w:basedOn w:val="a0"/>
    <w:link w:val="3"/>
    <w:uiPriority w:val="9"/>
    <w:rsid w:val="00923DD9"/>
    <w:rPr>
      <w:b/>
      <w:bCs/>
      <w:sz w:val="27"/>
      <w:szCs w:val="27"/>
    </w:rPr>
  </w:style>
  <w:style w:type="paragraph" w:styleId="aa">
    <w:name w:val="No Spacing"/>
    <w:uiPriority w:val="1"/>
    <w:qFormat/>
    <w:rsid w:val="004926B8"/>
    <w:rPr>
      <w:rFonts w:ascii="Calibri" w:hAnsi="Calibri"/>
      <w:sz w:val="21"/>
      <w:szCs w:val="21"/>
    </w:rPr>
  </w:style>
  <w:style w:type="paragraph" w:styleId="ab">
    <w:name w:val="Body Text"/>
    <w:basedOn w:val="a"/>
    <w:link w:val="Char3"/>
    <w:uiPriority w:val="1"/>
    <w:qFormat/>
    <w:rsid w:val="00D40A1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Char3">
    <w:name w:val="Σώμα κειμένου Char"/>
    <w:basedOn w:val="a0"/>
    <w:link w:val="ab"/>
    <w:uiPriority w:val="1"/>
    <w:rsid w:val="00D40A17"/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10">
    <w:name w:val="Βασικό1"/>
    <w:basedOn w:val="a"/>
    <w:rsid w:val="00791DF7"/>
    <w:rPr>
      <w:rFonts w:eastAsiaTheme="minorHAnsi"/>
      <w:color w:val="000000"/>
    </w:rPr>
  </w:style>
  <w:style w:type="character" w:customStyle="1" w:styleId="5">
    <w:name w:val="Σώμα κειμένου5"/>
    <w:basedOn w:val="a0"/>
    <w:rsid w:val="00791DF7"/>
    <w:rPr>
      <w:rFonts w:ascii="Arial" w:eastAsia="Arial" w:hAnsi="Arial" w:cs="Arial"/>
      <w:shd w:val="clear" w:color="auto" w:fill="FFFFFF"/>
    </w:rPr>
  </w:style>
  <w:style w:type="paragraph" w:customStyle="1" w:styleId="paragraph">
    <w:name w:val="paragraph"/>
    <w:basedOn w:val="a"/>
    <w:rsid w:val="00791DF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91DF7"/>
  </w:style>
  <w:style w:type="character" w:customStyle="1" w:styleId="eop">
    <w:name w:val="eop"/>
    <w:basedOn w:val="a0"/>
    <w:rsid w:val="00791DF7"/>
  </w:style>
  <w:style w:type="paragraph" w:customStyle="1" w:styleId="FreeForm">
    <w:name w:val="Free Form"/>
    <w:rsid w:val="002D5657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11">
    <w:name w:val="Έμφαση1"/>
    <w:rsid w:val="006437A8"/>
    <w:rPr>
      <w:rFonts w:ascii="Verdana Bold" w:eastAsia="ヒラギノ角ゴ Pro W3" w:hAnsi="Verdana Bold"/>
      <w:b w:val="0"/>
      <w:i w:val="0"/>
    </w:rPr>
  </w:style>
  <w:style w:type="character" w:customStyle="1" w:styleId="mat-checkbox-label">
    <w:name w:val="mat-checkbox-label"/>
    <w:basedOn w:val="a0"/>
    <w:rsid w:val="00306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32;&#945;%20&#941;&#947;&#947;&#961;&#945;&#966;&#940;%20&#956;&#959;&#965;\&#922;&#969;&#957;&#963;&#964;&#945;&#957;&#964;&#943;&#957;&#959;&#962;\&#917;&#920;&#925;&#921;&#922;&#927;%20%20%20%20&#922;&#917;&#925;&#932;&#929;&#927;%20%20%20%20&#913;&#924;&#917;&#931;&#919;&#931;%20%20%20%20&#914;&#927;&#919;&#920;&#917;&#921;&#913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0055-C217-4BAC-8F6D-472EAD9D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   ΚΕΝΤΡΟ    ΑΜΕΣΗΣ    ΒΟΗΘΕΙΑΣ</Template>
  <TotalTime>20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ΤΗΣ ΕΠΙΤΡΟΠΗΣ ΣΥΝΤΑΞΗ ΠΡΟΔΙΑΓΡΑΦΩΝ ΞΕΝΟΔΟΧΕΙΑΚΟΥ ΚΑΙ Η-Μ ΕΞΟΠΛΙΣΜΟΥ ΓΙΑ ΤΟ ΚΤΙΡΙΟ ΤΟΥ ΕΚΑΒ ΚΟΖΑΝΗΣ</vt:lpstr>
    </vt:vector>
  </TitlesOfParts>
  <Company>EKAB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ΤΗΣ ΕΠΙΤΡΟΠΗΣ ΣΥΝΤΑΞΗ ΠΡΟΔΙΑΓΡΑΦΩΝ ΞΕΝΟΔΟΧΕΙΑΚΟΥ ΚΑΙ Η-Μ ΕΞΟΠΛΙΣΜΟΥ ΓΙΑ ΤΟ ΚΤΙΡΙΟ ΤΟΥ ΕΚΑΒ ΚΟΖΑΝΗΣ</dc:title>
  <dc:creator>user</dc:creator>
  <cp:lastModifiedBy>NIKOS</cp:lastModifiedBy>
  <cp:revision>4</cp:revision>
  <cp:lastPrinted>2022-07-22T05:43:00Z</cp:lastPrinted>
  <dcterms:created xsi:type="dcterms:W3CDTF">2022-08-11T07:08:00Z</dcterms:created>
  <dcterms:modified xsi:type="dcterms:W3CDTF">2022-08-11T07:34:00Z</dcterms:modified>
</cp:coreProperties>
</file>