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06D" w:rsidRDefault="005A206D" w:rsidP="007E6307">
      <w:pPr>
        <w:rPr>
          <w:sz w:val="20"/>
          <w:szCs w:val="20"/>
        </w:rPr>
      </w:pPr>
      <w:bookmarkStart w:id="0" w:name="_GoBack"/>
      <w:bookmarkEnd w:id="0"/>
    </w:p>
    <w:p w:rsidR="001966EB" w:rsidRDefault="001966EB" w:rsidP="005A206D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a6"/>
        <w:tblpPr w:leftFromText="180" w:rightFromText="180" w:vertAnchor="text" w:horzAnchor="margin" w:tblpY="-149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778"/>
      </w:tblGrid>
      <w:tr w:rsidR="001966EB" w:rsidRPr="00692AFF" w:rsidTr="00332836">
        <w:trPr>
          <w:trHeight w:val="2480"/>
        </w:trPr>
        <w:tc>
          <w:tcPr>
            <w:tcW w:w="4786" w:type="dxa"/>
          </w:tcPr>
          <w:p w:rsidR="001966EB" w:rsidRPr="00692AFF" w:rsidRDefault="001966EB" w:rsidP="00332836">
            <w:pPr>
              <w:widowControl w:val="0"/>
              <w:tabs>
                <w:tab w:val="center" w:pos="1560"/>
              </w:tabs>
              <w:ind w:right="864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692AFF">
              <w:rPr>
                <w:rFonts w:ascii="Segoe UI" w:hAnsi="Segoe UI" w:cs="Segoe UI"/>
                <w:b/>
                <w:sz w:val="20"/>
                <w:szCs w:val="20"/>
              </w:rPr>
              <w:t>ΕΛΛΗΝΙΚΗ ΔΗΜΟΚΡΑΤΙΑ</w:t>
            </w:r>
          </w:p>
          <w:p w:rsidR="001966EB" w:rsidRPr="00692AFF" w:rsidRDefault="001966EB" w:rsidP="00332836">
            <w:pPr>
              <w:widowControl w:val="0"/>
              <w:tabs>
                <w:tab w:val="center" w:pos="1560"/>
              </w:tabs>
              <w:ind w:right="864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692AFF">
              <w:rPr>
                <w:rFonts w:ascii="Segoe UI" w:hAnsi="Segoe UI" w:cs="Segoe UI"/>
                <w:b/>
                <w:sz w:val="20"/>
                <w:szCs w:val="20"/>
              </w:rPr>
              <w:t>ΔΗΜΟΣ ΚΟΖΑΝΗΣ</w:t>
            </w:r>
          </w:p>
          <w:p w:rsidR="001966EB" w:rsidRPr="00692AFF" w:rsidRDefault="001966EB" w:rsidP="00332836">
            <w:pPr>
              <w:widowControl w:val="0"/>
              <w:tabs>
                <w:tab w:val="center" w:pos="1560"/>
              </w:tabs>
              <w:ind w:right="864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692AFF">
              <w:rPr>
                <w:rFonts w:ascii="Segoe UI" w:hAnsi="Segoe UI" w:cs="Segoe UI"/>
                <w:b/>
                <w:sz w:val="20"/>
                <w:szCs w:val="20"/>
              </w:rPr>
              <w:t xml:space="preserve">Δ/ΝΣΗ </w:t>
            </w:r>
            <w:r w:rsidRPr="00692AFF">
              <w:rPr>
                <w:rFonts w:ascii="Segoe UI" w:hAnsi="Segoe UI" w:cs="Segoe UI"/>
                <w:b/>
                <w:sz w:val="20"/>
                <w:szCs w:val="20"/>
              </w:rPr>
              <w:tab/>
              <w:t>ΤΕΧΝΙΚΩΝ  ΥΠΗΡΕΣΙΩΝ</w:t>
            </w:r>
          </w:p>
          <w:p w:rsidR="001966EB" w:rsidRPr="00692AFF" w:rsidRDefault="001966EB" w:rsidP="00332836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32"/>
                <w:szCs w:val="32"/>
              </w:rPr>
            </w:pPr>
            <w:r w:rsidRPr="00692AFF">
              <w:rPr>
                <w:rFonts w:ascii="Segoe UI" w:hAnsi="Segoe UI" w:cs="Segoe UI"/>
                <w:b/>
                <w:sz w:val="20"/>
                <w:szCs w:val="20"/>
              </w:rPr>
              <w:t>ΤΜΗΜΑ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Pr="00692AFF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Η/Μ ΕΡΓΩΝ - ΗΛΕΚΤΡΟΦΩΤΙΣΜΟΥ ΚΑΙ ΑΔΕΙΟΔΟΤΗΣΕΩΝ</w:t>
            </w:r>
          </w:p>
        </w:tc>
        <w:tc>
          <w:tcPr>
            <w:tcW w:w="5778" w:type="dxa"/>
          </w:tcPr>
          <w:p w:rsidR="001966EB" w:rsidRPr="000E2D2A" w:rsidRDefault="001966EB" w:rsidP="00332836">
            <w:pPr>
              <w:widowControl w:val="0"/>
              <w:tabs>
                <w:tab w:val="center" w:pos="1560"/>
              </w:tabs>
              <w:ind w:left="459" w:right="864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E2D2A">
              <w:rPr>
                <w:rFonts w:ascii="Segoe UI" w:hAnsi="Segoe UI" w:cs="Segoe UI"/>
                <w:b/>
                <w:sz w:val="20"/>
                <w:szCs w:val="20"/>
              </w:rPr>
              <w:t>«</w:t>
            </w:r>
            <w:r w:rsidRPr="000326E6">
              <w:rPr>
                <w:rFonts w:ascii="Segoe UI" w:hAnsi="Segoe UI" w:cs="Segoe UI"/>
                <w:b/>
                <w:sz w:val="20"/>
                <w:szCs w:val="20"/>
              </w:rPr>
              <w:t xml:space="preserve">ΠΡΟΜΗΘΕΙΑ ΙΣΤΩΝ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ΗΛΕΚΤΡΟ</w:t>
            </w:r>
            <w:r w:rsidRPr="000326E6">
              <w:rPr>
                <w:rFonts w:ascii="Segoe UI" w:hAnsi="Segoe UI" w:cs="Segoe UI"/>
                <w:b/>
                <w:sz w:val="20"/>
                <w:szCs w:val="20"/>
              </w:rPr>
              <w:t>ΦΩΤΙΣΜΟΥ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ΚΑΙ ΦΩΤΙΣΤΙΚΩΝ ΣΩΜΑΤΩΝ ΓΙΑ ΤΟ Ο.Τ. 1059 ΠΟΛΗΣ ΚΟΖΑΝΗΣ</w:t>
            </w:r>
            <w:r w:rsidRPr="000E2D2A">
              <w:rPr>
                <w:rFonts w:ascii="Segoe UI" w:hAnsi="Segoe UI" w:cs="Segoe UI"/>
                <w:b/>
                <w:sz w:val="20"/>
                <w:szCs w:val="20"/>
              </w:rPr>
              <w:t>»</w:t>
            </w:r>
          </w:p>
          <w:p w:rsidR="001966EB" w:rsidRPr="000E2D2A" w:rsidRDefault="001966EB" w:rsidP="00332836">
            <w:pPr>
              <w:widowControl w:val="0"/>
              <w:tabs>
                <w:tab w:val="center" w:pos="1560"/>
              </w:tabs>
              <w:ind w:left="459" w:right="864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E2D2A">
              <w:rPr>
                <w:rFonts w:ascii="Segoe UI" w:hAnsi="Segoe UI" w:cs="Segoe UI"/>
                <w:b/>
                <w:sz w:val="20"/>
                <w:szCs w:val="20"/>
              </w:rPr>
              <w:t xml:space="preserve">ΠΡΟΫΠΟΛΟΓΙΣΜΟΣ:   </w:t>
            </w:r>
            <w:r w:rsidR="00C412BF" w:rsidRPr="00C412BF">
              <w:rPr>
                <w:rFonts w:ascii="Segoe UI" w:hAnsi="Segoe UI" w:cs="Segoe UI"/>
                <w:b/>
                <w:sz w:val="20"/>
                <w:szCs w:val="20"/>
              </w:rPr>
              <w:t>11</w:t>
            </w:r>
            <w:r w:rsidRPr="00C412BF">
              <w:rPr>
                <w:rFonts w:ascii="Segoe UI" w:hAnsi="Segoe UI" w:cs="Segoe UI"/>
                <w:b/>
                <w:sz w:val="20"/>
                <w:szCs w:val="20"/>
              </w:rPr>
              <w:t>.000,00€ ΜΕ  ΦΠΑ</w:t>
            </w:r>
          </w:p>
          <w:p w:rsidR="001966EB" w:rsidRPr="00C412BF" w:rsidRDefault="001966EB" w:rsidP="00332836">
            <w:pPr>
              <w:widowControl w:val="0"/>
              <w:tabs>
                <w:tab w:val="center" w:pos="1560"/>
              </w:tabs>
              <w:ind w:left="459" w:right="864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E2D2A">
              <w:rPr>
                <w:rFonts w:ascii="Segoe UI" w:hAnsi="Segoe UI" w:cs="Segoe UI"/>
                <w:b/>
                <w:sz w:val="20"/>
                <w:szCs w:val="20"/>
              </w:rPr>
              <w:t xml:space="preserve">ΑΡΙΘΜΟΣ ΜΕΛΕΤΗΣ:  </w:t>
            </w:r>
            <w:r w:rsidR="00C412BF" w:rsidRPr="00C412BF">
              <w:rPr>
                <w:rFonts w:ascii="Segoe UI" w:hAnsi="Segoe UI" w:cs="Segoe UI"/>
                <w:b/>
                <w:sz w:val="20"/>
                <w:szCs w:val="20"/>
              </w:rPr>
              <w:t>173</w:t>
            </w:r>
            <w:r w:rsidRPr="00C412BF">
              <w:rPr>
                <w:rFonts w:ascii="Segoe UI" w:hAnsi="Segoe UI" w:cs="Segoe UI"/>
                <w:b/>
                <w:sz w:val="20"/>
                <w:szCs w:val="20"/>
              </w:rPr>
              <w:t>/202</w:t>
            </w:r>
            <w:r w:rsidR="00C412BF" w:rsidRPr="00C412BF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  <w:p w:rsidR="001966EB" w:rsidRPr="00C412BF" w:rsidRDefault="001966EB" w:rsidP="00332836">
            <w:pPr>
              <w:widowControl w:val="0"/>
              <w:tabs>
                <w:tab w:val="center" w:pos="1560"/>
              </w:tabs>
              <w:ind w:left="459" w:right="864"/>
              <w:jc w:val="both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Κ.Α.: </w:t>
            </w:r>
            <w:r w:rsidR="00C412BF" w:rsidRPr="00C412BF">
              <w:rPr>
                <w:rFonts w:ascii="Segoe UI" w:hAnsi="Segoe UI" w:cs="Segoe UI"/>
                <w:b/>
                <w:sz w:val="20"/>
                <w:szCs w:val="20"/>
              </w:rPr>
              <w:t>20.</w:t>
            </w:r>
            <w:r w:rsidR="00C412BF" w:rsidRPr="00C412BF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7135</w:t>
            </w:r>
            <w:r w:rsidRPr="00C412BF">
              <w:rPr>
                <w:rFonts w:ascii="Segoe UI" w:hAnsi="Segoe UI" w:cs="Segoe UI"/>
                <w:b/>
                <w:sz w:val="20"/>
                <w:szCs w:val="20"/>
              </w:rPr>
              <w:t>.00</w:t>
            </w:r>
            <w:r w:rsidR="00C412BF" w:rsidRPr="00C412BF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21</w:t>
            </w:r>
          </w:p>
          <w:p w:rsidR="001966EB" w:rsidRPr="00692AFF" w:rsidRDefault="001966EB" w:rsidP="00332836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</w:tbl>
    <w:p w:rsidR="001966EB" w:rsidRPr="009E59E9" w:rsidRDefault="001966EB" w:rsidP="001966E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ΕΝΤΥΠΟ ΟΙΚΟΝΟΜΙΚΗΣ ΠΡΟΣΦΟΡΑΣ</w:t>
      </w:r>
    </w:p>
    <w:tbl>
      <w:tblPr>
        <w:tblW w:w="100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3396"/>
        <w:gridCol w:w="1701"/>
        <w:gridCol w:w="850"/>
        <w:gridCol w:w="852"/>
        <w:gridCol w:w="1277"/>
        <w:gridCol w:w="1401"/>
      </w:tblGrid>
      <w:tr w:rsidR="001966EB" w:rsidRPr="001C736E" w:rsidTr="00332836">
        <w:trPr>
          <w:trHeight w:val="58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6EB" w:rsidRPr="004B3941" w:rsidRDefault="001966EB" w:rsidP="00332836">
            <w:pPr>
              <w:pStyle w:val="aa"/>
              <w:jc w:val="center"/>
              <w:rPr>
                <w:b/>
              </w:rPr>
            </w:pPr>
            <w:r w:rsidRPr="004B3941">
              <w:rPr>
                <w:b/>
              </w:rPr>
              <w:t>Α/Α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6EB" w:rsidRPr="004B3941" w:rsidRDefault="001966EB" w:rsidP="00332836">
            <w:pPr>
              <w:pStyle w:val="aa"/>
              <w:jc w:val="center"/>
              <w:rPr>
                <w:b/>
              </w:rPr>
            </w:pPr>
            <w:r w:rsidRPr="004B3941">
              <w:rPr>
                <w:b/>
              </w:rPr>
              <w:t>ΕΙΔΟΣ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C412BF" w:rsidRDefault="001966EB" w:rsidP="00332836">
            <w:pPr>
              <w:pStyle w:val="aa"/>
              <w:jc w:val="center"/>
              <w:rPr>
                <w:b/>
              </w:rPr>
            </w:pPr>
            <w:r>
              <w:rPr>
                <w:b/>
                <w:lang w:val="en-US"/>
              </w:rPr>
              <w:t>CPV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4B3941" w:rsidRDefault="001966EB" w:rsidP="00332836">
            <w:pPr>
              <w:pStyle w:val="aa"/>
              <w:jc w:val="center"/>
              <w:rPr>
                <w:b/>
              </w:rPr>
            </w:pPr>
            <w:r w:rsidRPr="004B3941">
              <w:rPr>
                <w:b/>
              </w:rPr>
              <w:t>ΜΟΝ. ΜΕΤ.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4B3941" w:rsidRDefault="001966EB" w:rsidP="00332836">
            <w:pPr>
              <w:pStyle w:val="aa"/>
              <w:jc w:val="center"/>
              <w:rPr>
                <w:b/>
              </w:rPr>
            </w:pPr>
            <w:r w:rsidRPr="004B3941">
              <w:rPr>
                <w:b/>
              </w:rPr>
              <w:t>ΠΟΣΟΤΗΤΑ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4B3941" w:rsidRDefault="001966EB" w:rsidP="00332836">
            <w:pPr>
              <w:pStyle w:val="aa"/>
              <w:jc w:val="center"/>
              <w:rPr>
                <w:b/>
              </w:rPr>
            </w:pPr>
            <w:r w:rsidRPr="004B3941">
              <w:rPr>
                <w:b/>
              </w:rPr>
              <w:t>ΤΙΜΗ ΜΟΝΑΔΑΣ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4B3941" w:rsidRDefault="001966EB" w:rsidP="00332836">
            <w:pPr>
              <w:pStyle w:val="aa"/>
              <w:jc w:val="center"/>
              <w:rPr>
                <w:b/>
              </w:rPr>
            </w:pPr>
            <w:r w:rsidRPr="004B3941">
              <w:rPr>
                <w:b/>
              </w:rPr>
              <w:t>ΣΥΝΟΛΟ</w:t>
            </w:r>
          </w:p>
        </w:tc>
      </w:tr>
      <w:tr w:rsidR="001966EB" w:rsidRPr="001C736E" w:rsidTr="00332836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6EB" w:rsidRPr="00C412BF" w:rsidRDefault="001966EB" w:rsidP="003328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12BF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B" w:rsidRPr="00E91597" w:rsidRDefault="001966EB" w:rsidP="00332836">
            <w:pPr>
              <w:jc w:val="both"/>
              <w:rPr>
                <w:rFonts w:ascii="Arial-BoldMT" w:hAnsi="Arial-BoldMT" w:cs="Arial-BoldMT"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sz w:val="20"/>
                <w:szCs w:val="20"/>
              </w:rPr>
              <w:t>Χαλύβδινος ι</w:t>
            </w:r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στός 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 φ</w:t>
            </w:r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ωτισμού ύψους 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>4</w:t>
            </w:r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,00 m με πλάκα βάσης τεσσάρων (4) οπών </w:t>
            </w:r>
            <w:proofErr w:type="spellStart"/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>αγκυρίων</w:t>
            </w:r>
            <w:proofErr w:type="spellEnd"/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>, τ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>ετραγωνικού σχήματος, πλευράς 19</w:t>
            </w:r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proofErr w:type="spellStart"/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>cm</w:t>
            </w:r>
            <w:proofErr w:type="spellEnd"/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r w:rsidRPr="00073C29">
              <w:rPr>
                <w:rFonts w:ascii="Arial-BoldMT" w:hAnsi="Arial-BoldMT" w:cs="Arial-BoldMT" w:hint="cs"/>
                <w:bCs/>
                <w:sz w:val="20"/>
                <w:szCs w:val="20"/>
              </w:rPr>
              <w:t>Ενδεικτικού</w:t>
            </w:r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r w:rsidRPr="00073C29">
              <w:rPr>
                <w:rFonts w:ascii="Arial-BoldMT" w:hAnsi="Arial-BoldMT" w:cs="Arial-BoldMT" w:hint="cs"/>
                <w:bCs/>
                <w:sz w:val="20"/>
                <w:szCs w:val="20"/>
              </w:rPr>
              <w:t>τύπου</w:t>
            </w:r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proofErr w:type="spellStart"/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>Collection</w:t>
            </w:r>
            <w:proofErr w:type="spellEnd"/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SANTA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 100/4</w:t>
            </w:r>
            <w:r w:rsidRPr="00073C29">
              <w:rPr>
                <w:rFonts w:ascii="Arial-BoldMT" w:hAnsi="Arial-BoldMT" w:cs="Arial-BoldMT"/>
                <w:bCs/>
                <w:sz w:val="20"/>
                <w:szCs w:val="20"/>
              </w:rPr>
              <w:t>0/T/4 της εταιρείας ZINCOMETAL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1C736E" w:rsidRDefault="001966EB" w:rsidP="003328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3632">
              <w:rPr>
                <w:rFonts w:ascii="Arial-BoldMT" w:hAnsi="Arial-BoldMT" w:cs="Arial-BoldMT"/>
                <w:bCs/>
                <w:sz w:val="20"/>
                <w:szCs w:val="20"/>
              </w:rPr>
              <w:t>34928520-9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1C736E" w:rsidRDefault="001966EB" w:rsidP="003328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1C736E">
              <w:rPr>
                <w:rFonts w:ascii="Calibri" w:hAnsi="Calibri" w:cs="Calibri"/>
                <w:color w:val="000000"/>
                <w:sz w:val="20"/>
                <w:szCs w:val="20"/>
              </w:rPr>
              <w:t>Τεμ</w:t>
            </w:r>
            <w:proofErr w:type="spellEnd"/>
            <w:r w:rsidRPr="001C736E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1C736E" w:rsidRDefault="001966EB" w:rsidP="00332836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F14CD0" w:rsidRDefault="001966EB" w:rsidP="003328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943BD2" w:rsidRDefault="001966EB" w:rsidP="003328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66EB" w:rsidRPr="001C736E" w:rsidTr="00332836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6EB" w:rsidRPr="001E553D" w:rsidRDefault="001966EB" w:rsidP="003328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B" w:rsidRPr="00E91597" w:rsidRDefault="001966EB" w:rsidP="00332836">
            <w:pPr>
              <w:jc w:val="both"/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A0284F">
              <w:rPr>
                <w:rFonts w:ascii="Arial-BoldMT" w:hAnsi="Arial-BoldMT" w:cs="Arial-BoldMT"/>
                <w:bCs/>
                <w:sz w:val="20"/>
                <w:szCs w:val="20"/>
              </w:rPr>
              <w:t>Φωτιστικό σώμα κορυφή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ς επί ιστού, τύπου </w:t>
            </w:r>
            <w:proofErr w:type="spellStart"/>
            <w:r>
              <w:rPr>
                <w:rFonts w:ascii="Arial-BoldMT" w:hAnsi="Arial-BoldMT" w:cs="Arial-BoldMT"/>
                <w:bCs/>
                <w:sz w:val="20"/>
                <w:szCs w:val="20"/>
              </w:rPr>
              <w:t>led</w:t>
            </w:r>
            <w:proofErr w:type="spellEnd"/>
            <w:r>
              <w:rPr>
                <w:rFonts w:ascii="Arial-BoldMT" w:hAnsi="Arial-BoldMT" w:cs="Arial-BoldMT"/>
                <w:bCs/>
                <w:sz w:val="20"/>
                <w:szCs w:val="20"/>
              </w:rPr>
              <w:t>, ισχύος 4</w:t>
            </w:r>
            <w:r w:rsidRPr="00A0284F">
              <w:rPr>
                <w:rFonts w:ascii="Arial-BoldMT" w:hAnsi="Arial-BoldMT" w:cs="Arial-BoldMT"/>
                <w:bCs/>
                <w:sz w:val="20"/>
                <w:szCs w:val="20"/>
              </w:rPr>
              <w:t>0 W Ενδεικτικός τύπος φ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ωτιστικού: ZINLUX </w:t>
            </w:r>
            <w:proofErr w:type="spellStart"/>
            <w:r>
              <w:rPr>
                <w:rFonts w:ascii="Arial-BoldMT" w:hAnsi="Arial-BoldMT" w:cs="Arial-BoldMT"/>
                <w:bCs/>
                <w:sz w:val="20"/>
                <w:szCs w:val="20"/>
              </w:rPr>
              <w:t>Prisma</w:t>
            </w:r>
            <w:proofErr w:type="spellEnd"/>
            <w:r>
              <w:rPr>
                <w:rFonts w:ascii="Arial-BoldMT" w:hAnsi="Arial-BoldMT" w:cs="Arial-BoldMT"/>
                <w:bCs/>
                <w:sz w:val="20"/>
                <w:szCs w:val="20"/>
              </w:rPr>
              <w:t xml:space="preserve"> LED | 4</w:t>
            </w:r>
            <w:r w:rsidRPr="00A0284F">
              <w:rPr>
                <w:rFonts w:ascii="Arial-BoldMT" w:hAnsi="Arial-BoldMT" w:cs="Arial-BoldMT"/>
                <w:bCs/>
                <w:sz w:val="20"/>
                <w:szCs w:val="20"/>
              </w:rPr>
              <w:t>0W της εταιρείας ZINCOMETAL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A0284F" w:rsidRDefault="001966EB" w:rsidP="003328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632">
              <w:rPr>
                <w:rFonts w:ascii="Arial-BoldMT" w:hAnsi="Arial-BoldMT" w:cs="Arial-BoldMT"/>
                <w:bCs/>
                <w:sz w:val="20"/>
                <w:szCs w:val="20"/>
              </w:rPr>
              <w:t>34993000-4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A0284F" w:rsidRDefault="001966EB" w:rsidP="003328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0284F">
              <w:rPr>
                <w:rFonts w:ascii="Calibri" w:hAnsi="Calibri" w:cs="Calibri"/>
                <w:sz w:val="20"/>
                <w:szCs w:val="20"/>
              </w:rPr>
              <w:t>Τεμ</w:t>
            </w:r>
            <w:proofErr w:type="spellEnd"/>
            <w:r w:rsidRPr="00A0284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A0284F" w:rsidRDefault="001966EB" w:rsidP="0033283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F14CD0" w:rsidRDefault="001966EB" w:rsidP="003328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943BD2" w:rsidRDefault="001966EB" w:rsidP="003328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66EB" w:rsidRPr="001C736E" w:rsidTr="00332836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6EB" w:rsidRPr="001E553D" w:rsidRDefault="001966EB" w:rsidP="003328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B" w:rsidRPr="00E91597" w:rsidRDefault="001966EB" w:rsidP="00332836">
            <w:pPr>
              <w:jc w:val="both"/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781033">
              <w:rPr>
                <w:rFonts w:ascii="Arial-BoldMT" w:hAnsi="Arial-BoldMT" w:cs="Arial-BoldMT"/>
                <w:bCs/>
                <w:sz w:val="20"/>
                <w:szCs w:val="20"/>
              </w:rPr>
              <w:t>Διακοσμητική ποδιά αλουμινίου ιστού Ενδεικτικός τύπος ποδιάς: B-S/AL-330 της εταιρείας ZINCOMETAL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A0284F" w:rsidRDefault="001966EB" w:rsidP="003328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632">
              <w:rPr>
                <w:rFonts w:ascii="Arial-BoldMT" w:hAnsi="Arial-BoldMT" w:cs="Arial-BoldMT"/>
                <w:bCs/>
                <w:sz w:val="20"/>
                <w:szCs w:val="20"/>
              </w:rPr>
              <w:t>34928500-3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A0284F" w:rsidRDefault="001966EB" w:rsidP="003328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0284F">
              <w:rPr>
                <w:rFonts w:ascii="Calibri" w:hAnsi="Calibri" w:cs="Calibri"/>
                <w:sz w:val="20"/>
                <w:szCs w:val="20"/>
              </w:rPr>
              <w:t>Τεμ</w:t>
            </w:r>
            <w:proofErr w:type="spellEnd"/>
            <w:r w:rsidRPr="00A0284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A0284F" w:rsidRDefault="001966EB" w:rsidP="0033283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F14CD0" w:rsidRDefault="001966EB" w:rsidP="003328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943BD2" w:rsidRDefault="001966EB" w:rsidP="003328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66EB" w:rsidRPr="001C736E" w:rsidTr="00332836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6EB" w:rsidRPr="001E553D" w:rsidRDefault="001966EB" w:rsidP="003328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B" w:rsidRPr="00E91597" w:rsidRDefault="001966EB" w:rsidP="00332836">
            <w:pPr>
              <w:jc w:val="both"/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400B1A">
              <w:rPr>
                <w:rFonts w:ascii="Arial-BoldMT" w:hAnsi="Arial-BoldMT" w:cs="Arial-BoldMT"/>
                <w:bCs/>
                <w:sz w:val="20"/>
                <w:szCs w:val="20"/>
              </w:rPr>
              <w:t xml:space="preserve">Βάση αγκύρωσης ιστών με τέσσερα (4) </w:t>
            </w:r>
            <w:proofErr w:type="spellStart"/>
            <w:r w:rsidRPr="00400B1A">
              <w:rPr>
                <w:rFonts w:ascii="Arial-BoldMT" w:hAnsi="Arial-BoldMT" w:cs="Arial-BoldMT"/>
                <w:bCs/>
                <w:sz w:val="20"/>
                <w:szCs w:val="20"/>
              </w:rPr>
              <w:t>αγκύρια</w:t>
            </w:r>
            <w:proofErr w:type="spellEnd"/>
            <w:r w:rsidRPr="00400B1A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Ενδεικτικός τύπος βάσης ιστού: BAG M16/50/Z/190 της εταιρείας ZINCOMETAL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A0284F" w:rsidRDefault="001966EB" w:rsidP="003328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632">
              <w:rPr>
                <w:rFonts w:ascii="Arial-BoldMT" w:hAnsi="Arial-BoldMT" w:cs="Arial-BoldMT"/>
                <w:bCs/>
                <w:sz w:val="20"/>
                <w:szCs w:val="20"/>
              </w:rPr>
              <w:t>34928500-3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A0284F" w:rsidRDefault="001966EB" w:rsidP="003328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0284F">
              <w:rPr>
                <w:rFonts w:ascii="Calibri" w:hAnsi="Calibri" w:cs="Calibri"/>
                <w:sz w:val="20"/>
                <w:szCs w:val="20"/>
              </w:rPr>
              <w:t>Τεμ</w:t>
            </w:r>
            <w:proofErr w:type="spellEnd"/>
            <w:r w:rsidRPr="00A0284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A0284F" w:rsidRDefault="001966EB" w:rsidP="0033283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F14CD0" w:rsidRDefault="001966EB" w:rsidP="003328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943BD2" w:rsidRDefault="001966EB" w:rsidP="003328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66EB" w:rsidRPr="001C736E" w:rsidTr="00332836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6EB" w:rsidRPr="001E553D" w:rsidRDefault="001966EB" w:rsidP="003328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B" w:rsidRPr="00E91597" w:rsidRDefault="001966EB" w:rsidP="00332836">
            <w:pPr>
              <w:jc w:val="both"/>
              <w:rPr>
                <w:rFonts w:ascii="Arial-BoldMT" w:hAnsi="Arial-BoldMT" w:cs="Arial-BoldMT"/>
                <w:bCs/>
                <w:sz w:val="20"/>
                <w:szCs w:val="20"/>
              </w:rPr>
            </w:pPr>
            <w:proofErr w:type="spellStart"/>
            <w:r w:rsidRPr="00400B1A">
              <w:rPr>
                <w:rFonts w:ascii="Arial-BoldMT" w:hAnsi="Arial-BoldMT" w:cs="Arial-BoldMT"/>
                <w:bCs/>
                <w:sz w:val="20"/>
                <w:szCs w:val="20"/>
              </w:rPr>
              <w:t>Ακροκιβώτιο</w:t>
            </w:r>
            <w:proofErr w:type="spellEnd"/>
            <w:r w:rsidRPr="00400B1A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ιστού για μονό βραχίονα τριφασικό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A0284F" w:rsidRDefault="001966EB" w:rsidP="003328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632">
              <w:rPr>
                <w:rFonts w:ascii="Arial-BoldMT" w:hAnsi="Arial-BoldMT" w:cs="Arial-BoldMT"/>
                <w:bCs/>
                <w:sz w:val="20"/>
                <w:szCs w:val="20"/>
              </w:rPr>
              <w:t>34928500-3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A0284F" w:rsidRDefault="001966EB" w:rsidP="003328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0284F">
              <w:rPr>
                <w:rFonts w:ascii="Calibri" w:hAnsi="Calibri" w:cs="Calibri"/>
                <w:sz w:val="20"/>
                <w:szCs w:val="20"/>
              </w:rPr>
              <w:t>Τεμ</w:t>
            </w:r>
            <w:proofErr w:type="spellEnd"/>
            <w:r w:rsidRPr="00A0284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A0284F" w:rsidRDefault="001966EB" w:rsidP="0033283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F14CD0" w:rsidRDefault="001966EB" w:rsidP="003328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943BD2" w:rsidRDefault="001966EB" w:rsidP="003328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66EB" w:rsidRPr="001C736E" w:rsidTr="00332836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6EB" w:rsidRPr="001E553D" w:rsidRDefault="001966EB" w:rsidP="003328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B" w:rsidRPr="00E91597" w:rsidRDefault="001966EB" w:rsidP="00332836">
            <w:pPr>
              <w:jc w:val="both"/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943660">
              <w:rPr>
                <w:rFonts w:ascii="Arial-BoldMT" w:hAnsi="Arial-BoldMT" w:cs="Arial-BoldMT"/>
                <w:bCs/>
                <w:sz w:val="20"/>
                <w:szCs w:val="20"/>
              </w:rPr>
              <w:t>Εξάρτημα προσαρμογής φωτιστικού κορυφής ιστού Ενδεικτικός τύπος εξαρτήματος: B-S/AL-330 της εταιρείας ZINCOMET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AL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A0284F" w:rsidRDefault="001966EB" w:rsidP="003328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F3632">
              <w:rPr>
                <w:rFonts w:ascii="Arial-BoldMT" w:hAnsi="Arial-BoldMT" w:cs="Arial-BoldMT"/>
                <w:bCs/>
                <w:sz w:val="20"/>
                <w:szCs w:val="20"/>
              </w:rPr>
              <w:t>34928500-3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A0284F" w:rsidRDefault="001966EB" w:rsidP="003328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0284F">
              <w:rPr>
                <w:rFonts w:ascii="Calibri" w:hAnsi="Calibri" w:cs="Calibri"/>
                <w:sz w:val="20"/>
                <w:szCs w:val="20"/>
              </w:rPr>
              <w:t>Τεμ</w:t>
            </w:r>
            <w:proofErr w:type="spellEnd"/>
            <w:r w:rsidRPr="00A0284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A0284F" w:rsidRDefault="001966EB" w:rsidP="0033283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F14CD0" w:rsidRDefault="001966EB" w:rsidP="003328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943BD2" w:rsidRDefault="001966EB" w:rsidP="0033283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66EB" w:rsidRPr="001C736E" w:rsidTr="00332836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6EB" w:rsidRPr="0059353B" w:rsidRDefault="001966EB" w:rsidP="0033283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B" w:rsidRPr="00943660" w:rsidRDefault="001966EB" w:rsidP="00332836">
            <w:pPr>
              <w:jc w:val="both"/>
              <w:rPr>
                <w:rFonts w:ascii="Arial-BoldMT" w:hAnsi="Arial-BoldMT" w:cs="Arial-BoldMT"/>
                <w:bCs/>
                <w:sz w:val="20"/>
                <w:szCs w:val="20"/>
              </w:rPr>
            </w:pPr>
            <w:r w:rsidRPr="0059353B">
              <w:rPr>
                <w:rFonts w:ascii="Arial-BoldMT" w:hAnsi="Arial-BoldMT" w:cs="Arial-BoldMT"/>
                <w:bCs/>
                <w:sz w:val="20"/>
                <w:szCs w:val="20"/>
              </w:rPr>
              <w:t>Κ</w:t>
            </w:r>
            <w:r>
              <w:rPr>
                <w:rFonts w:ascii="Arial-BoldMT" w:hAnsi="Arial-BoldMT" w:cs="Arial-BoldMT" w:hint="eastAsia"/>
                <w:bCs/>
                <w:sz w:val="20"/>
                <w:szCs w:val="20"/>
              </w:rPr>
              <w:t>αλώδι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>ο</w:t>
            </w:r>
            <w:r w:rsidRPr="0059353B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r w:rsidRPr="0059353B">
              <w:rPr>
                <w:rFonts w:ascii="Arial-BoldMT" w:hAnsi="Arial-BoldMT" w:cs="Arial-BoldMT" w:hint="eastAsia"/>
                <w:bCs/>
                <w:sz w:val="20"/>
                <w:szCs w:val="20"/>
              </w:rPr>
              <w:t>ισχύος</w:t>
            </w:r>
            <w:r w:rsidRPr="0059353B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r>
              <w:rPr>
                <w:rFonts w:ascii="Arial-BoldMT" w:hAnsi="Arial-BoldMT" w:cs="Arial-BoldMT" w:hint="eastAsia"/>
                <w:bCs/>
                <w:sz w:val="20"/>
                <w:szCs w:val="20"/>
              </w:rPr>
              <w:t>οπλισμέν</w:t>
            </w:r>
            <w:r>
              <w:rPr>
                <w:rFonts w:ascii="Arial-BoldMT" w:hAnsi="Arial-BoldMT" w:cs="Arial-BoldMT"/>
                <w:bCs/>
                <w:sz w:val="20"/>
                <w:szCs w:val="20"/>
              </w:rPr>
              <w:t>ο</w:t>
            </w:r>
            <w:r w:rsidRPr="0059353B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r w:rsidRPr="0059353B">
              <w:rPr>
                <w:rFonts w:ascii="Arial-BoldMT" w:hAnsi="Arial-BoldMT" w:cs="Arial-BoldMT" w:hint="eastAsia"/>
                <w:bCs/>
                <w:sz w:val="20"/>
                <w:szCs w:val="20"/>
              </w:rPr>
              <w:t>με</w:t>
            </w:r>
            <w:r w:rsidRPr="0059353B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r w:rsidRPr="0059353B">
              <w:rPr>
                <w:rFonts w:ascii="Arial-BoldMT" w:hAnsi="Arial-BoldMT" w:cs="Arial-BoldMT" w:hint="eastAsia"/>
                <w:bCs/>
                <w:sz w:val="20"/>
                <w:szCs w:val="20"/>
              </w:rPr>
              <w:t>ατσάλινα</w:t>
            </w:r>
            <w:r w:rsidRPr="0059353B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</w:t>
            </w:r>
            <w:r w:rsidRPr="0059353B">
              <w:rPr>
                <w:rFonts w:ascii="Arial-BoldMT" w:hAnsi="Arial-BoldMT" w:cs="Arial-BoldMT" w:hint="eastAsia"/>
                <w:bCs/>
                <w:sz w:val="20"/>
                <w:szCs w:val="20"/>
              </w:rPr>
              <w:t>σύρματα</w:t>
            </w:r>
            <w:r w:rsidRPr="0059353B">
              <w:rPr>
                <w:rFonts w:ascii="Arial-BoldMT" w:hAnsi="Arial-BoldMT" w:cs="Arial-BoldMT"/>
                <w:bCs/>
                <w:sz w:val="20"/>
                <w:szCs w:val="20"/>
              </w:rPr>
              <w:t xml:space="preserve"> 5x2,5 mm2</w:t>
            </w:r>
            <w:r w:rsidRPr="00925FC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EB" w:rsidRPr="009F3632" w:rsidRDefault="001966EB" w:rsidP="00332836">
            <w:pPr>
              <w:jc w:val="center"/>
              <w:rPr>
                <w:rFonts w:ascii="Arial-BoldMT" w:hAnsi="Arial-BoldMT" w:cs="Arial-BoldMT"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Cs/>
                <w:sz w:val="20"/>
                <w:szCs w:val="20"/>
              </w:rPr>
              <w:t>31321600-8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903629" w:rsidRDefault="001966EB" w:rsidP="0033283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903629" w:rsidRDefault="001966EB" w:rsidP="00332836">
            <w:pPr>
              <w:jc w:val="center"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180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903629" w:rsidRDefault="001966EB" w:rsidP="003328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6EB" w:rsidRPr="00903629" w:rsidRDefault="001966EB" w:rsidP="00332836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966EB" w:rsidRPr="001C736E" w:rsidTr="001966EB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6EB" w:rsidRDefault="001966EB" w:rsidP="003328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66EB" w:rsidRPr="001C736E" w:rsidTr="00332836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6EB" w:rsidRPr="001C736E" w:rsidRDefault="001966EB" w:rsidP="00332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B" w:rsidRPr="001C736E" w:rsidRDefault="001966EB" w:rsidP="00332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3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EB" w:rsidRPr="001C736E" w:rsidRDefault="001966EB" w:rsidP="003328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6EB" w:rsidRPr="001C736E" w:rsidRDefault="001966EB" w:rsidP="003328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36E">
              <w:rPr>
                <w:rFonts w:ascii="Calibri" w:hAnsi="Calibri" w:cs="Calibri"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66EB" w:rsidRPr="001C736E" w:rsidRDefault="001966EB" w:rsidP="003328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66EB" w:rsidRPr="001C736E" w:rsidTr="00332836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6EB" w:rsidRPr="001C736E" w:rsidRDefault="001966EB" w:rsidP="00332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B" w:rsidRPr="001C736E" w:rsidRDefault="001966EB" w:rsidP="00332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3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EB" w:rsidRPr="001C736E" w:rsidRDefault="001966EB" w:rsidP="003328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6EB" w:rsidRPr="001C736E" w:rsidRDefault="001966EB" w:rsidP="003328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36E">
              <w:rPr>
                <w:rFonts w:ascii="Calibri" w:hAnsi="Calibri" w:cs="Calibri"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66EB" w:rsidRPr="001C736E" w:rsidRDefault="001966EB" w:rsidP="003328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66EB" w:rsidRPr="001C736E" w:rsidTr="00332836">
        <w:trPr>
          <w:trHeight w:val="28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6EB" w:rsidRPr="001C736E" w:rsidRDefault="001966EB" w:rsidP="00332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6EB" w:rsidRPr="001C736E" w:rsidRDefault="001966EB" w:rsidP="00332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36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EB" w:rsidRPr="001C736E" w:rsidRDefault="001966EB" w:rsidP="003328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66EB" w:rsidRPr="001C736E" w:rsidRDefault="001966EB" w:rsidP="003328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736E">
              <w:rPr>
                <w:rFonts w:ascii="Calibri" w:hAnsi="Calibri" w:cs="Calibri"/>
                <w:color w:val="000000"/>
                <w:sz w:val="22"/>
                <w:szCs w:val="22"/>
              </w:rPr>
              <w:t>ΤΕΛΙΚΗ ΔΑΠΑΝΗ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66EB" w:rsidRPr="001C736E" w:rsidRDefault="001966EB" w:rsidP="003328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966EB" w:rsidRPr="00C412BF" w:rsidRDefault="001966EB" w:rsidP="005A206D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4C30B5" w:rsidRDefault="004C30B5" w:rsidP="004C30B5">
      <w:pPr>
        <w:rPr>
          <w:sz w:val="20"/>
          <w:szCs w:val="20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     Ο προσφέρων</w:t>
      </w:r>
    </w:p>
    <w:p w:rsidR="005A206D" w:rsidRDefault="005A206D" w:rsidP="007E6307">
      <w:pPr>
        <w:rPr>
          <w:sz w:val="20"/>
          <w:szCs w:val="20"/>
        </w:rPr>
      </w:pPr>
    </w:p>
    <w:sectPr w:rsidR="005A206D" w:rsidSect="00F4253D">
      <w:headerReference w:type="even" r:id="rId8"/>
      <w:footerReference w:type="even" r:id="rId9"/>
      <w:footerReference w:type="default" r:id="rId10"/>
      <w:pgSz w:w="11906" w:h="16838"/>
      <w:pgMar w:top="851" w:right="1133" w:bottom="720" w:left="900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736" w:rsidRDefault="00630736">
      <w:r>
        <w:separator/>
      </w:r>
    </w:p>
  </w:endnote>
  <w:endnote w:type="continuationSeparator" w:id="0">
    <w:p w:rsidR="00630736" w:rsidRDefault="0063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onospac821 BT"/>
    <w:charset w:val="00"/>
    <w:family w:val="auto"/>
    <w:pitch w:val="variable"/>
    <w:sig w:usb0="800000AF" w:usb1="1001ECEA" w:usb2="00000000" w:usb3="00000000" w:csb0="00000001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Verdana Bold">
    <w:altName w:val="Times New Roman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7FD" w:rsidRDefault="00294B52" w:rsidP="00AD49D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37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7FD" w:rsidRDefault="00C137FD" w:rsidP="00476DC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7FD" w:rsidRDefault="00294B52" w:rsidP="00AD49D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37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6D98">
      <w:rPr>
        <w:rStyle w:val="a9"/>
        <w:noProof/>
      </w:rPr>
      <w:t>1</w:t>
    </w:r>
    <w:r w:rsidR="00196D98">
      <w:rPr>
        <w:rStyle w:val="a9"/>
        <w:noProof/>
      </w:rPr>
      <w:t>3</w:t>
    </w:r>
    <w:r>
      <w:rPr>
        <w:rStyle w:val="a9"/>
      </w:rPr>
      <w:fldChar w:fldCharType="end"/>
    </w:r>
  </w:p>
  <w:tbl>
    <w:tblPr>
      <w:tblW w:w="9900" w:type="dxa"/>
      <w:tblInd w:w="288" w:type="dxa"/>
      <w:tblBorders>
        <w:top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9900"/>
    </w:tblGrid>
    <w:tr w:rsidR="00C137FD" w:rsidRPr="00FF236C">
      <w:trPr>
        <w:cantSplit/>
        <w:trHeight w:val="699"/>
      </w:trPr>
      <w:tc>
        <w:tcPr>
          <w:tcW w:w="9900" w:type="dxa"/>
          <w:vAlign w:val="center"/>
        </w:tcPr>
        <w:p w:rsidR="00C137FD" w:rsidRPr="00C2258A" w:rsidRDefault="00C137FD" w:rsidP="00476DC8">
          <w:pPr>
            <w:ind w:right="360"/>
            <w:jc w:val="right"/>
            <w:rPr>
              <w:sz w:val="22"/>
              <w:lang w:val="en-US"/>
            </w:rPr>
          </w:pPr>
        </w:p>
      </w:tc>
    </w:tr>
  </w:tbl>
  <w:p w:rsidR="00C137FD" w:rsidRPr="00C2258A" w:rsidRDefault="00C137FD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736" w:rsidRDefault="00630736">
      <w:r>
        <w:separator/>
      </w:r>
    </w:p>
  </w:footnote>
  <w:footnote w:type="continuationSeparator" w:id="0">
    <w:p w:rsidR="00630736" w:rsidRDefault="0063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7FD" w:rsidRDefault="00294B52" w:rsidP="00717DFE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37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7FD" w:rsidRDefault="00C137FD" w:rsidP="00ED641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1C6"/>
    <w:multiLevelType w:val="hybridMultilevel"/>
    <w:tmpl w:val="D07EF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6FB4"/>
    <w:multiLevelType w:val="hybridMultilevel"/>
    <w:tmpl w:val="5D6C82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50772"/>
    <w:multiLevelType w:val="hybridMultilevel"/>
    <w:tmpl w:val="A75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17F4"/>
    <w:multiLevelType w:val="hybridMultilevel"/>
    <w:tmpl w:val="3210E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391F"/>
    <w:multiLevelType w:val="hybridMultilevel"/>
    <w:tmpl w:val="38220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10F3"/>
    <w:multiLevelType w:val="hybridMultilevel"/>
    <w:tmpl w:val="CAD4B708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1B544EE"/>
    <w:multiLevelType w:val="hybridMultilevel"/>
    <w:tmpl w:val="68864C58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28A90B59"/>
    <w:multiLevelType w:val="hybridMultilevel"/>
    <w:tmpl w:val="FE0A8D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3B25"/>
    <w:multiLevelType w:val="hybridMultilevel"/>
    <w:tmpl w:val="8A7C36F2"/>
    <w:lvl w:ilvl="0" w:tplc="1980AE0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C3C3253"/>
    <w:multiLevelType w:val="hybridMultilevel"/>
    <w:tmpl w:val="AF76DD84"/>
    <w:lvl w:ilvl="0" w:tplc="93B2C15E">
      <w:start w:val="1"/>
      <w:numFmt w:val="bullet"/>
      <w:lvlText w:val="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 w15:restartNumberingAfterBreak="0">
    <w:nsid w:val="37795ADC"/>
    <w:multiLevelType w:val="hybridMultilevel"/>
    <w:tmpl w:val="F0A44DDE"/>
    <w:lvl w:ilvl="0" w:tplc="0408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3A5B0331"/>
    <w:multiLevelType w:val="hybridMultilevel"/>
    <w:tmpl w:val="7206A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416B5"/>
    <w:multiLevelType w:val="hybridMultilevel"/>
    <w:tmpl w:val="92FE808C"/>
    <w:lvl w:ilvl="0" w:tplc="8CECD2E0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12BBE"/>
    <w:multiLevelType w:val="multilevel"/>
    <w:tmpl w:val="B212E43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3F3E7216"/>
    <w:multiLevelType w:val="hybridMultilevel"/>
    <w:tmpl w:val="FEFA48E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Monospac821 BT" w:hAnsi="Monospac821 BT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Monospac821 BT" w:hAnsi="Monospac821 BT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Monospac821 BT" w:hAnsi="Monospac821 BT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Marlett" w:hAnsi="Marlett" w:hint="default"/>
      </w:rPr>
    </w:lvl>
  </w:abstractNum>
  <w:abstractNum w:abstractNumId="15" w15:restartNumberingAfterBreak="0">
    <w:nsid w:val="44CB4FF1"/>
    <w:multiLevelType w:val="hybridMultilevel"/>
    <w:tmpl w:val="07DC02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40F20"/>
    <w:multiLevelType w:val="hybridMultilevel"/>
    <w:tmpl w:val="5250496A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4B2B0348"/>
    <w:multiLevelType w:val="hybridMultilevel"/>
    <w:tmpl w:val="0D12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E684E"/>
    <w:multiLevelType w:val="hybridMultilevel"/>
    <w:tmpl w:val="80420C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4553C"/>
    <w:multiLevelType w:val="hybridMultilevel"/>
    <w:tmpl w:val="46A47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12DBE"/>
    <w:multiLevelType w:val="hybridMultilevel"/>
    <w:tmpl w:val="28D84D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C63AC"/>
    <w:multiLevelType w:val="hybridMultilevel"/>
    <w:tmpl w:val="F9584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33450"/>
    <w:multiLevelType w:val="hybridMultilevel"/>
    <w:tmpl w:val="C690149A"/>
    <w:lvl w:ilvl="0" w:tplc="B69CFE14">
      <w:start w:val="1"/>
      <w:numFmt w:val="decimal"/>
      <w:lvlText w:val="%1."/>
      <w:lvlJc w:val="left"/>
      <w:pPr>
        <w:ind w:left="786" w:hanging="360"/>
      </w:pPr>
      <w:rPr>
        <w:rFonts w:hint="default"/>
        <w:b/>
        <w:lang w:val="el-G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9314F"/>
    <w:multiLevelType w:val="hybridMultilevel"/>
    <w:tmpl w:val="E34089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497CD6"/>
    <w:multiLevelType w:val="hybridMultilevel"/>
    <w:tmpl w:val="D6D4FF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A96BED"/>
    <w:multiLevelType w:val="hybridMultilevel"/>
    <w:tmpl w:val="4FA2871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A9530B"/>
    <w:multiLevelType w:val="hybridMultilevel"/>
    <w:tmpl w:val="B4A260B2"/>
    <w:lvl w:ilvl="0" w:tplc="1A48C0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B931C5"/>
    <w:multiLevelType w:val="hybridMultilevel"/>
    <w:tmpl w:val="1A22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B64DE"/>
    <w:multiLevelType w:val="hybridMultilevel"/>
    <w:tmpl w:val="DCAEA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02007"/>
    <w:multiLevelType w:val="hybridMultilevel"/>
    <w:tmpl w:val="C0A61C26"/>
    <w:lvl w:ilvl="0" w:tplc="8CECD2E0">
      <w:start w:val="1"/>
      <w:numFmt w:val="decimal"/>
      <w:lvlText w:val="1.1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E2A61A5"/>
    <w:multiLevelType w:val="hybridMultilevel"/>
    <w:tmpl w:val="AAFAC2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55AEE"/>
    <w:multiLevelType w:val="hybridMultilevel"/>
    <w:tmpl w:val="F1E46C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1"/>
  </w:num>
  <w:num w:numId="5">
    <w:abstractNumId w:val="7"/>
  </w:num>
  <w:num w:numId="6">
    <w:abstractNumId w:val="2"/>
  </w:num>
  <w:num w:numId="7">
    <w:abstractNumId w:val="31"/>
  </w:num>
  <w:num w:numId="8">
    <w:abstractNumId w:val="21"/>
  </w:num>
  <w:num w:numId="9">
    <w:abstractNumId w:val="0"/>
  </w:num>
  <w:num w:numId="10">
    <w:abstractNumId w:val="22"/>
  </w:num>
  <w:num w:numId="11">
    <w:abstractNumId w:val="12"/>
  </w:num>
  <w:num w:numId="12">
    <w:abstractNumId w:val="29"/>
  </w:num>
  <w:num w:numId="13">
    <w:abstractNumId w:val="17"/>
  </w:num>
  <w:num w:numId="14">
    <w:abstractNumId w:val="2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3"/>
  </w:num>
  <w:num w:numId="18">
    <w:abstractNumId w:val="6"/>
  </w:num>
  <w:num w:numId="19">
    <w:abstractNumId w:val="16"/>
  </w:num>
  <w:num w:numId="20">
    <w:abstractNumId w:val="9"/>
  </w:num>
  <w:num w:numId="21">
    <w:abstractNumId w:val="8"/>
  </w:num>
  <w:num w:numId="22">
    <w:abstractNumId w:val="14"/>
  </w:num>
  <w:num w:numId="23">
    <w:abstractNumId w:val="26"/>
  </w:num>
  <w:num w:numId="24">
    <w:abstractNumId w:val="20"/>
  </w:num>
  <w:num w:numId="25">
    <w:abstractNumId w:val="5"/>
  </w:num>
  <w:num w:numId="26">
    <w:abstractNumId w:val="11"/>
  </w:num>
  <w:num w:numId="27">
    <w:abstractNumId w:val="25"/>
  </w:num>
  <w:num w:numId="28">
    <w:abstractNumId w:val="10"/>
  </w:num>
  <w:num w:numId="29">
    <w:abstractNumId w:val="18"/>
  </w:num>
  <w:num w:numId="30">
    <w:abstractNumId w:val="19"/>
  </w:num>
  <w:num w:numId="31">
    <w:abstractNumId w:val="4"/>
  </w:num>
  <w:num w:numId="32">
    <w:abstractNumId w:val="30"/>
  </w:num>
  <w:num w:numId="33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19"/>
    <w:rsid w:val="000013ED"/>
    <w:rsid w:val="000113EA"/>
    <w:rsid w:val="000244B5"/>
    <w:rsid w:val="00025C12"/>
    <w:rsid w:val="000326E6"/>
    <w:rsid w:val="00033CBF"/>
    <w:rsid w:val="0004258D"/>
    <w:rsid w:val="000434E3"/>
    <w:rsid w:val="0005158F"/>
    <w:rsid w:val="00051773"/>
    <w:rsid w:val="00056984"/>
    <w:rsid w:val="00067F79"/>
    <w:rsid w:val="00073C29"/>
    <w:rsid w:val="000818F1"/>
    <w:rsid w:val="00082816"/>
    <w:rsid w:val="0008571D"/>
    <w:rsid w:val="00096C15"/>
    <w:rsid w:val="000A1844"/>
    <w:rsid w:val="000B1BA3"/>
    <w:rsid w:val="000B241D"/>
    <w:rsid w:val="000B5DA7"/>
    <w:rsid w:val="000C1974"/>
    <w:rsid w:val="000C5B7A"/>
    <w:rsid w:val="000C729B"/>
    <w:rsid w:val="000D33F0"/>
    <w:rsid w:val="000D3498"/>
    <w:rsid w:val="000E2D2A"/>
    <w:rsid w:val="000F1B3D"/>
    <w:rsid w:val="0010495C"/>
    <w:rsid w:val="001058FB"/>
    <w:rsid w:val="00105EA3"/>
    <w:rsid w:val="00132077"/>
    <w:rsid w:val="00142692"/>
    <w:rsid w:val="00142C5E"/>
    <w:rsid w:val="001461BD"/>
    <w:rsid w:val="00152B24"/>
    <w:rsid w:val="00154852"/>
    <w:rsid w:val="00154A63"/>
    <w:rsid w:val="0016469D"/>
    <w:rsid w:val="00165130"/>
    <w:rsid w:val="0016542B"/>
    <w:rsid w:val="001679E6"/>
    <w:rsid w:val="0018003F"/>
    <w:rsid w:val="00184245"/>
    <w:rsid w:val="00196329"/>
    <w:rsid w:val="001966EB"/>
    <w:rsid w:val="00196D98"/>
    <w:rsid w:val="001B03EA"/>
    <w:rsid w:val="001B2454"/>
    <w:rsid w:val="001B4647"/>
    <w:rsid w:val="001C0424"/>
    <w:rsid w:val="001C167E"/>
    <w:rsid w:val="001C1C75"/>
    <w:rsid w:val="001C7BAE"/>
    <w:rsid w:val="001D4D7C"/>
    <w:rsid w:val="001D62BE"/>
    <w:rsid w:val="001E42A9"/>
    <w:rsid w:val="001E52D9"/>
    <w:rsid w:val="001E553D"/>
    <w:rsid w:val="001F09C0"/>
    <w:rsid w:val="001F66AD"/>
    <w:rsid w:val="001F7011"/>
    <w:rsid w:val="00200958"/>
    <w:rsid w:val="00203B4E"/>
    <w:rsid w:val="00204C16"/>
    <w:rsid w:val="0021227D"/>
    <w:rsid w:val="00220057"/>
    <w:rsid w:val="0022333B"/>
    <w:rsid w:val="00223469"/>
    <w:rsid w:val="00223D16"/>
    <w:rsid w:val="002378AF"/>
    <w:rsid w:val="00237A4E"/>
    <w:rsid w:val="002434C4"/>
    <w:rsid w:val="00247F6F"/>
    <w:rsid w:val="002500F6"/>
    <w:rsid w:val="002504C9"/>
    <w:rsid w:val="00253F43"/>
    <w:rsid w:val="00264E95"/>
    <w:rsid w:val="00265AB5"/>
    <w:rsid w:val="002662D5"/>
    <w:rsid w:val="0027266B"/>
    <w:rsid w:val="00274E40"/>
    <w:rsid w:val="00284538"/>
    <w:rsid w:val="00285458"/>
    <w:rsid w:val="00292086"/>
    <w:rsid w:val="00292E5B"/>
    <w:rsid w:val="00294B52"/>
    <w:rsid w:val="00297389"/>
    <w:rsid w:val="002A3477"/>
    <w:rsid w:val="002A4A82"/>
    <w:rsid w:val="002A78E8"/>
    <w:rsid w:val="002B7DE7"/>
    <w:rsid w:val="002C2C2B"/>
    <w:rsid w:val="002C30CE"/>
    <w:rsid w:val="002C34D7"/>
    <w:rsid w:val="002C3F9B"/>
    <w:rsid w:val="002C5C18"/>
    <w:rsid w:val="002C6A65"/>
    <w:rsid w:val="002C75CC"/>
    <w:rsid w:val="002C7A4A"/>
    <w:rsid w:val="002D3109"/>
    <w:rsid w:val="002D39FB"/>
    <w:rsid w:val="002D4BB2"/>
    <w:rsid w:val="002D5521"/>
    <w:rsid w:val="002D5657"/>
    <w:rsid w:val="002D683A"/>
    <w:rsid w:val="002E09C3"/>
    <w:rsid w:val="002E4EB8"/>
    <w:rsid w:val="002E67B5"/>
    <w:rsid w:val="002F4D85"/>
    <w:rsid w:val="002F5D3B"/>
    <w:rsid w:val="003033BA"/>
    <w:rsid w:val="00303FF6"/>
    <w:rsid w:val="003104C0"/>
    <w:rsid w:val="00314FF6"/>
    <w:rsid w:val="00320A46"/>
    <w:rsid w:val="00321D92"/>
    <w:rsid w:val="003233F9"/>
    <w:rsid w:val="00326AC6"/>
    <w:rsid w:val="00345178"/>
    <w:rsid w:val="0034736E"/>
    <w:rsid w:val="00352239"/>
    <w:rsid w:val="003722A1"/>
    <w:rsid w:val="00376874"/>
    <w:rsid w:val="003801E8"/>
    <w:rsid w:val="00382156"/>
    <w:rsid w:val="003832FE"/>
    <w:rsid w:val="0038612D"/>
    <w:rsid w:val="0039107A"/>
    <w:rsid w:val="00391B80"/>
    <w:rsid w:val="00395709"/>
    <w:rsid w:val="00395C79"/>
    <w:rsid w:val="003A37A8"/>
    <w:rsid w:val="003B2968"/>
    <w:rsid w:val="003B6B79"/>
    <w:rsid w:val="003B6FF3"/>
    <w:rsid w:val="003B7725"/>
    <w:rsid w:val="003D23EC"/>
    <w:rsid w:val="003E0A8D"/>
    <w:rsid w:val="003F5352"/>
    <w:rsid w:val="00400B1A"/>
    <w:rsid w:val="00406127"/>
    <w:rsid w:val="00410C15"/>
    <w:rsid w:val="00412A03"/>
    <w:rsid w:val="00412C7C"/>
    <w:rsid w:val="00413CD8"/>
    <w:rsid w:val="0042271C"/>
    <w:rsid w:val="00423726"/>
    <w:rsid w:val="00423A7F"/>
    <w:rsid w:val="0042444D"/>
    <w:rsid w:val="0043052D"/>
    <w:rsid w:val="00432D09"/>
    <w:rsid w:val="00433819"/>
    <w:rsid w:val="00435D57"/>
    <w:rsid w:val="00442C2E"/>
    <w:rsid w:val="00451F5D"/>
    <w:rsid w:val="00455399"/>
    <w:rsid w:val="00456066"/>
    <w:rsid w:val="004635F0"/>
    <w:rsid w:val="00475D59"/>
    <w:rsid w:val="00476DC8"/>
    <w:rsid w:val="00481972"/>
    <w:rsid w:val="00485677"/>
    <w:rsid w:val="00486FC5"/>
    <w:rsid w:val="00490EE9"/>
    <w:rsid w:val="00491914"/>
    <w:rsid w:val="004926B8"/>
    <w:rsid w:val="00493377"/>
    <w:rsid w:val="00497B5D"/>
    <w:rsid w:val="004A069F"/>
    <w:rsid w:val="004A5DAB"/>
    <w:rsid w:val="004B3E0B"/>
    <w:rsid w:val="004C30B5"/>
    <w:rsid w:val="004C6DF0"/>
    <w:rsid w:val="004D36A7"/>
    <w:rsid w:val="004D6E83"/>
    <w:rsid w:val="004D7AFB"/>
    <w:rsid w:val="004E4866"/>
    <w:rsid w:val="004E4BFB"/>
    <w:rsid w:val="004F2237"/>
    <w:rsid w:val="00500567"/>
    <w:rsid w:val="00501ED5"/>
    <w:rsid w:val="00503C07"/>
    <w:rsid w:val="00505A34"/>
    <w:rsid w:val="00510AF5"/>
    <w:rsid w:val="00513CB0"/>
    <w:rsid w:val="00515697"/>
    <w:rsid w:val="005210A3"/>
    <w:rsid w:val="005234C9"/>
    <w:rsid w:val="005251C9"/>
    <w:rsid w:val="00526D51"/>
    <w:rsid w:val="00537926"/>
    <w:rsid w:val="00541781"/>
    <w:rsid w:val="00556698"/>
    <w:rsid w:val="005611E8"/>
    <w:rsid w:val="00562ED8"/>
    <w:rsid w:val="0056639B"/>
    <w:rsid w:val="00574D13"/>
    <w:rsid w:val="00580393"/>
    <w:rsid w:val="005815E4"/>
    <w:rsid w:val="00581944"/>
    <w:rsid w:val="0059353B"/>
    <w:rsid w:val="005974D6"/>
    <w:rsid w:val="005A138C"/>
    <w:rsid w:val="005A206D"/>
    <w:rsid w:val="005A49D9"/>
    <w:rsid w:val="005A5587"/>
    <w:rsid w:val="005B0227"/>
    <w:rsid w:val="005B4C11"/>
    <w:rsid w:val="005C6A1C"/>
    <w:rsid w:val="005D6528"/>
    <w:rsid w:val="005E3193"/>
    <w:rsid w:val="005E4C58"/>
    <w:rsid w:val="006019DF"/>
    <w:rsid w:val="00605B55"/>
    <w:rsid w:val="00607663"/>
    <w:rsid w:val="00611B46"/>
    <w:rsid w:val="00612733"/>
    <w:rsid w:val="00615314"/>
    <w:rsid w:val="006252EF"/>
    <w:rsid w:val="00630736"/>
    <w:rsid w:val="006311D0"/>
    <w:rsid w:val="00632DF5"/>
    <w:rsid w:val="00636265"/>
    <w:rsid w:val="0063729D"/>
    <w:rsid w:val="006437A8"/>
    <w:rsid w:val="00664F9B"/>
    <w:rsid w:val="006667BB"/>
    <w:rsid w:val="00670742"/>
    <w:rsid w:val="00670FE5"/>
    <w:rsid w:val="0067154D"/>
    <w:rsid w:val="00680823"/>
    <w:rsid w:val="00685AA8"/>
    <w:rsid w:val="006971DB"/>
    <w:rsid w:val="006A230D"/>
    <w:rsid w:val="006A2C15"/>
    <w:rsid w:val="006A3F57"/>
    <w:rsid w:val="006C033C"/>
    <w:rsid w:val="006C0C10"/>
    <w:rsid w:val="006C1389"/>
    <w:rsid w:val="006C2352"/>
    <w:rsid w:val="006C3451"/>
    <w:rsid w:val="006C3C1E"/>
    <w:rsid w:val="006D3DAD"/>
    <w:rsid w:val="006E30CA"/>
    <w:rsid w:val="006E4F9C"/>
    <w:rsid w:val="006E608A"/>
    <w:rsid w:val="006F3FA2"/>
    <w:rsid w:val="006F5045"/>
    <w:rsid w:val="006F5F1C"/>
    <w:rsid w:val="00703090"/>
    <w:rsid w:val="00703743"/>
    <w:rsid w:val="00704E1B"/>
    <w:rsid w:val="00713628"/>
    <w:rsid w:val="00714AAE"/>
    <w:rsid w:val="00715D82"/>
    <w:rsid w:val="00717DFE"/>
    <w:rsid w:val="00730811"/>
    <w:rsid w:val="0073170F"/>
    <w:rsid w:val="0073365F"/>
    <w:rsid w:val="0073747B"/>
    <w:rsid w:val="0073786F"/>
    <w:rsid w:val="0074302F"/>
    <w:rsid w:val="007446A6"/>
    <w:rsid w:val="00752DC5"/>
    <w:rsid w:val="007562EF"/>
    <w:rsid w:val="00760805"/>
    <w:rsid w:val="00763385"/>
    <w:rsid w:val="00770794"/>
    <w:rsid w:val="00770C12"/>
    <w:rsid w:val="00772FC8"/>
    <w:rsid w:val="00781033"/>
    <w:rsid w:val="007827EC"/>
    <w:rsid w:val="00785E84"/>
    <w:rsid w:val="00790080"/>
    <w:rsid w:val="00791DF7"/>
    <w:rsid w:val="007A45A6"/>
    <w:rsid w:val="007B7C69"/>
    <w:rsid w:val="007C015B"/>
    <w:rsid w:val="007D1365"/>
    <w:rsid w:val="007D2535"/>
    <w:rsid w:val="007D47D1"/>
    <w:rsid w:val="007E0452"/>
    <w:rsid w:val="007E17ED"/>
    <w:rsid w:val="007E6307"/>
    <w:rsid w:val="007E632A"/>
    <w:rsid w:val="007F0B7D"/>
    <w:rsid w:val="007F493E"/>
    <w:rsid w:val="007F736F"/>
    <w:rsid w:val="0080595E"/>
    <w:rsid w:val="00812070"/>
    <w:rsid w:val="00812244"/>
    <w:rsid w:val="0081357F"/>
    <w:rsid w:val="008151FB"/>
    <w:rsid w:val="00821AFA"/>
    <w:rsid w:val="00824156"/>
    <w:rsid w:val="00825EF6"/>
    <w:rsid w:val="00826F61"/>
    <w:rsid w:val="0083094D"/>
    <w:rsid w:val="00834C76"/>
    <w:rsid w:val="00835EA3"/>
    <w:rsid w:val="008368C9"/>
    <w:rsid w:val="008401F4"/>
    <w:rsid w:val="00843E9E"/>
    <w:rsid w:val="00844EF6"/>
    <w:rsid w:val="00845051"/>
    <w:rsid w:val="008450C2"/>
    <w:rsid w:val="00847A3C"/>
    <w:rsid w:val="00851A07"/>
    <w:rsid w:val="00851CE6"/>
    <w:rsid w:val="00853D9F"/>
    <w:rsid w:val="0085443C"/>
    <w:rsid w:val="00854813"/>
    <w:rsid w:val="008656BF"/>
    <w:rsid w:val="00866B2F"/>
    <w:rsid w:val="00870A4D"/>
    <w:rsid w:val="00873678"/>
    <w:rsid w:val="00874266"/>
    <w:rsid w:val="008742C8"/>
    <w:rsid w:val="00884274"/>
    <w:rsid w:val="008855E4"/>
    <w:rsid w:val="008865D4"/>
    <w:rsid w:val="008877B8"/>
    <w:rsid w:val="0089033E"/>
    <w:rsid w:val="008A7769"/>
    <w:rsid w:val="008B128B"/>
    <w:rsid w:val="008B66AF"/>
    <w:rsid w:val="008B7DE3"/>
    <w:rsid w:val="008C0783"/>
    <w:rsid w:val="008C07DF"/>
    <w:rsid w:val="008D0B21"/>
    <w:rsid w:val="008D1650"/>
    <w:rsid w:val="008D2A83"/>
    <w:rsid w:val="008E77A3"/>
    <w:rsid w:val="008F06A2"/>
    <w:rsid w:val="008F0FC3"/>
    <w:rsid w:val="008F53A9"/>
    <w:rsid w:val="00900179"/>
    <w:rsid w:val="00902689"/>
    <w:rsid w:val="00903629"/>
    <w:rsid w:val="009043BD"/>
    <w:rsid w:val="00907FAE"/>
    <w:rsid w:val="00910263"/>
    <w:rsid w:val="0091077B"/>
    <w:rsid w:val="00913C9E"/>
    <w:rsid w:val="00917F37"/>
    <w:rsid w:val="00921B39"/>
    <w:rsid w:val="00923DD9"/>
    <w:rsid w:val="00925CE5"/>
    <w:rsid w:val="00925FC7"/>
    <w:rsid w:val="00926BA7"/>
    <w:rsid w:val="0093099E"/>
    <w:rsid w:val="0093167B"/>
    <w:rsid w:val="00931BCF"/>
    <w:rsid w:val="00935955"/>
    <w:rsid w:val="00935D77"/>
    <w:rsid w:val="009426E4"/>
    <w:rsid w:val="00943660"/>
    <w:rsid w:val="00943BD2"/>
    <w:rsid w:val="00946328"/>
    <w:rsid w:val="00954461"/>
    <w:rsid w:val="00963C94"/>
    <w:rsid w:val="00964F4D"/>
    <w:rsid w:val="009744A3"/>
    <w:rsid w:val="00977C76"/>
    <w:rsid w:val="0098094F"/>
    <w:rsid w:val="00982263"/>
    <w:rsid w:val="00985A50"/>
    <w:rsid w:val="00996393"/>
    <w:rsid w:val="00996CAC"/>
    <w:rsid w:val="009A28CC"/>
    <w:rsid w:val="009B0BE6"/>
    <w:rsid w:val="009B66E2"/>
    <w:rsid w:val="009C5056"/>
    <w:rsid w:val="009D5B1B"/>
    <w:rsid w:val="009E19F0"/>
    <w:rsid w:val="009E1F1F"/>
    <w:rsid w:val="009E68D7"/>
    <w:rsid w:val="009F1099"/>
    <w:rsid w:val="009F3632"/>
    <w:rsid w:val="009F369E"/>
    <w:rsid w:val="009F5E6C"/>
    <w:rsid w:val="00A021D1"/>
    <w:rsid w:val="00A0284F"/>
    <w:rsid w:val="00A05BC8"/>
    <w:rsid w:val="00A144BC"/>
    <w:rsid w:val="00A1647E"/>
    <w:rsid w:val="00A21E8B"/>
    <w:rsid w:val="00A22558"/>
    <w:rsid w:val="00A41C88"/>
    <w:rsid w:val="00A422D7"/>
    <w:rsid w:val="00A44BE0"/>
    <w:rsid w:val="00A50F25"/>
    <w:rsid w:val="00A52E03"/>
    <w:rsid w:val="00A642F2"/>
    <w:rsid w:val="00A652DC"/>
    <w:rsid w:val="00A653D6"/>
    <w:rsid w:val="00A66AF7"/>
    <w:rsid w:val="00A67279"/>
    <w:rsid w:val="00A73548"/>
    <w:rsid w:val="00A75330"/>
    <w:rsid w:val="00A82288"/>
    <w:rsid w:val="00A850E8"/>
    <w:rsid w:val="00A908B4"/>
    <w:rsid w:val="00A92A75"/>
    <w:rsid w:val="00A97007"/>
    <w:rsid w:val="00AA2693"/>
    <w:rsid w:val="00AA2B9B"/>
    <w:rsid w:val="00AB001E"/>
    <w:rsid w:val="00AB308B"/>
    <w:rsid w:val="00AC35B3"/>
    <w:rsid w:val="00AC61C8"/>
    <w:rsid w:val="00AD030D"/>
    <w:rsid w:val="00AD2690"/>
    <w:rsid w:val="00AD29E0"/>
    <w:rsid w:val="00AD4467"/>
    <w:rsid w:val="00AD49D6"/>
    <w:rsid w:val="00AE16A4"/>
    <w:rsid w:val="00AF429A"/>
    <w:rsid w:val="00AF460A"/>
    <w:rsid w:val="00AF5063"/>
    <w:rsid w:val="00AF5AC0"/>
    <w:rsid w:val="00AF7577"/>
    <w:rsid w:val="00B00771"/>
    <w:rsid w:val="00B019D1"/>
    <w:rsid w:val="00B10E73"/>
    <w:rsid w:val="00B15A42"/>
    <w:rsid w:val="00B1758A"/>
    <w:rsid w:val="00B17EB8"/>
    <w:rsid w:val="00B22B95"/>
    <w:rsid w:val="00B22F63"/>
    <w:rsid w:val="00B25106"/>
    <w:rsid w:val="00B27865"/>
    <w:rsid w:val="00B3756A"/>
    <w:rsid w:val="00B4067A"/>
    <w:rsid w:val="00B40EA8"/>
    <w:rsid w:val="00B42490"/>
    <w:rsid w:val="00B4327C"/>
    <w:rsid w:val="00B61829"/>
    <w:rsid w:val="00B61CF2"/>
    <w:rsid w:val="00B62A34"/>
    <w:rsid w:val="00B717F7"/>
    <w:rsid w:val="00B7534D"/>
    <w:rsid w:val="00B76889"/>
    <w:rsid w:val="00B7764D"/>
    <w:rsid w:val="00B81124"/>
    <w:rsid w:val="00B8407E"/>
    <w:rsid w:val="00B85B16"/>
    <w:rsid w:val="00B85D16"/>
    <w:rsid w:val="00B9096F"/>
    <w:rsid w:val="00B955AB"/>
    <w:rsid w:val="00BA7677"/>
    <w:rsid w:val="00BB5C70"/>
    <w:rsid w:val="00BB618B"/>
    <w:rsid w:val="00BC0717"/>
    <w:rsid w:val="00BC133D"/>
    <w:rsid w:val="00BC4ACA"/>
    <w:rsid w:val="00BC5806"/>
    <w:rsid w:val="00BC758E"/>
    <w:rsid w:val="00BD1CAF"/>
    <w:rsid w:val="00BD1FF9"/>
    <w:rsid w:val="00BD20C1"/>
    <w:rsid w:val="00BD37BB"/>
    <w:rsid w:val="00BD3EDF"/>
    <w:rsid w:val="00BD4B59"/>
    <w:rsid w:val="00BE1452"/>
    <w:rsid w:val="00BE23C9"/>
    <w:rsid w:val="00BE2A3B"/>
    <w:rsid w:val="00BE66D9"/>
    <w:rsid w:val="00BF07B2"/>
    <w:rsid w:val="00C016A4"/>
    <w:rsid w:val="00C02AE2"/>
    <w:rsid w:val="00C137FD"/>
    <w:rsid w:val="00C172A2"/>
    <w:rsid w:val="00C17758"/>
    <w:rsid w:val="00C2258A"/>
    <w:rsid w:val="00C30989"/>
    <w:rsid w:val="00C31256"/>
    <w:rsid w:val="00C342CF"/>
    <w:rsid w:val="00C412BF"/>
    <w:rsid w:val="00C43AC4"/>
    <w:rsid w:val="00C45565"/>
    <w:rsid w:val="00C5101A"/>
    <w:rsid w:val="00C52475"/>
    <w:rsid w:val="00C53347"/>
    <w:rsid w:val="00C56A9A"/>
    <w:rsid w:val="00C6129C"/>
    <w:rsid w:val="00C73D41"/>
    <w:rsid w:val="00C81F30"/>
    <w:rsid w:val="00C87F25"/>
    <w:rsid w:val="00C94FFF"/>
    <w:rsid w:val="00CA5919"/>
    <w:rsid w:val="00CA6BCF"/>
    <w:rsid w:val="00CA7D91"/>
    <w:rsid w:val="00CB0317"/>
    <w:rsid w:val="00CC0104"/>
    <w:rsid w:val="00CC249E"/>
    <w:rsid w:val="00CC6A2E"/>
    <w:rsid w:val="00CD0A90"/>
    <w:rsid w:val="00CD31E8"/>
    <w:rsid w:val="00CD6067"/>
    <w:rsid w:val="00CD709A"/>
    <w:rsid w:val="00CE681A"/>
    <w:rsid w:val="00CF25C9"/>
    <w:rsid w:val="00CF30DB"/>
    <w:rsid w:val="00CF540B"/>
    <w:rsid w:val="00D001C0"/>
    <w:rsid w:val="00D001FC"/>
    <w:rsid w:val="00D06DD5"/>
    <w:rsid w:val="00D071AF"/>
    <w:rsid w:val="00D127FC"/>
    <w:rsid w:val="00D15AE2"/>
    <w:rsid w:val="00D2555C"/>
    <w:rsid w:val="00D26FF1"/>
    <w:rsid w:val="00D30F25"/>
    <w:rsid w:val="00D3235B"/>
    <w:rsid w:val="00D330BB"/>
    <w:rsid w:val="00D33D38"/>
    <w:rsid w:val="00D33EBD"/>
    <w:rsid w:val="00D40A17"/>
    <w:rsid w:val="00D5164D"/>
    <w:rsid w:val="00D560DD"/>
    <w:rsid w:val="00D612D6"/>
    <w:rsid w:val="00D64A8C"/>
    <w:rsid w:val="00D650A9"/>
    <w:rsid w:val="00D65B0B"/>
    <w:rsid w:val="00D6629E"/>
    <w:rsid w:val="00D72B8F"/>
    <w:rsid w:val="00D77B21"/>
    <w:rsid w:val="00D83669"/>
    <w:rsid w:val="00DA61A1"/>
    <w:rsid w:val="00DB189A"/>
    <w:rsid w:val="00DB35AE"/>
    <w:rsid w:val="00DC2519"/>
    <w:rsid w:val="00DC29A1"/>
    <w:rsid w:val="00DC2A0E"/>
    <w:rsid w:val="00DC5646"/>
    <w:rsid w:val="00DC66BD"/>
    <w:rsid w:val="00DC78E7"/>
    <w:rsid w:val="00DD092D"/>
    <w:rsid w:val="00DD3FDD"/>
    <w:rsid w:val="00DD4A70"/>
    <w:rsid w:val="00DE033B"/>
    <w:rsid w:val="00DE14B1"/>
    <w:rsid w:val="00DE1E0A"/>
    <w:rsid w:val="00DE356E"/>
    <w:rsid w:val="00DE6079"/>
    <w:rsid w:val="00DE7780"/>
    <w:rsid w:val="00DF4B6E"/>
    <w:rsid w:val="00DF51C4"/>
    <w:rsid w:val="00DF7C87"/>
    <w:rsid w:val="00E027EF"/>
    <w:rsid w:val="00E02F1C"/>
    <w:rsid w:val="00E04888"/>
    <w:rsid w:val="00E059EF"/>
    <w:rsid w:val="00E05D0B"/>
    <w:rsid w:val="00E06662"/>
    <w:rsid w:val="00E07493"/>
    <w:rsid w:val="00E154A5"/>
    <w:rsid w:val="00E21A06"/>
    <w:rsid w:val="00E34650"/>
    <w:rsid w:val="00E35AB6"/>
    <w:rsid w:val="00E363DC"/>
    <w:rsid w:val="00E40513"/>
    <w:rsid w:val="00E421B9"/>
    <w:rsid w:val="00E432B4"/>
    <w:rsid w:val="00E44255"/>
    <w:rsid w:val="00E5654A"/>
    <w:rsid w:val="00E60FE3"/>
    <w:rsid w:val="00E66686"/>
    <w:rsid w:val="00E71DC9"/>
    <w:rsid w:val="00E84845"/>
    <w:rsid w:val="00E927F6"/>
    <w:rsid w:val="00E928A0"/>
    <w:rsid w:val="00E93DFC"/>
    <w:rsid w:val="00EA5410"/>
    <w:rsid w:val="00EA5A56"/>
    <w:rsid w:val="00EA6798"/>
    <w:rsid w:val="00EB2411"/>
    <w:rsid w:val="00EB377C"/>
    <w:rsid w:val="00EB644D"/>
    <w:rsid w:val="00EC50FC"/>
    <w:rsid w:val="00EC53D6"/>
    <w:rsid w:val="00EC58D0"/>
    <w:rsid w:val="00EC7870"/>
    <w:rsid w:val="00ED3DED"/>
    <w:rsid w:val="00ED6418"/>
    <w:rsid w:val="00EE0D15"/>
    <w:rsid w:val="00EE3085"/>
    <w:rsid w:val="00EE3130"/>
    <w:rsid w:val="00EE3EE1"/>
    <w:rsid w:val="00EF3927"/>
    <w:rsid w:val="00F01AE3"/>
    <w:rsid w:val="00F0367C"/>
    <w:rsid w:val="00F06698"/>
    <w:rsid w:val="00F118C3"/>
    <w:rsid w:val="00F11980"/>
    <w:rsid w:val="00F13949"/>
    <w:rsid w:val="00F139C0"/>
    <w:rsid w:val="00F14CD0"/>
    <w:rsid w:val="00F319B1"/>
    <w:rsid w:val="00F3616C"/>
    <w:rsid w:val="00F363C7"/>
    <w:rsid w:val="00F4253D"/>
    <w:rsid w:val="00F512D5"/>
    <w:rsid w:val="00F51AEE"/>
    <w:rsid w:val="00F5222D"/>
    <w:rsid w:val="00F534A2"/>
    <w:rsid w:val="00F5602E"/>
    <w:rsid w:val="00F726AE"/>
    <w:rsid w:val="00F74792"/>
    <w:rsid w:val="00F7561C"/>
    <w:rsid w:val="00F8025A"/>
    <w:rsid w:val="00F8045A"/>
    <w:rsid w:val="00F82119"/>
    <w:rsid w:val="00F84DFD"/>
    <w:rsid w:val="00F96A2E"/>
    <w:rsid w:val="00F96D43"/>
    <w:rsid w:val="00FA3174"/>
    <w:rsid w:val="00FC6905"/>
    <w:rsid w:val="00FD1B20"/>
    <w:rsid w:val="00FD2BEB"/>
    <w:rsid w:val="00FD7644"/>
    <w:rsid w:val="00FE1466"/>
    <w:rsid w:val="00FE1D2D"/>
    <w:rsid w:val="00FE4043"/>
    <w:rsid w:val="00FF096D"/>
    <w:rsid w:val="00FF236C"/>
    <w:rsid w:val="00FF2F78"/>
    <w:rsid w:val="00FF3770"/>
    <w:rsid w:val="00FF730F"/>
    <w:rsid w:val="00FF7542"/>
    <w:rsid w:val="00FF7936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04FF1627-DD6C-4B9C-AB3E-9FE9F129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41D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61C8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051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923D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B241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0B241D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Char1"/>
    <w:semiHidden/>
    <w:rsid w:val="000B241D"/>
    <w:pPr>
      <w:spacing w:line="360" w:lineRule="auto"/>
      <w:ind w:left="181"/>
      <w:jc w:val="both"/>
    </w:pPr>
    <w:rPr>
      <w:szCs w:val="20"/>
    </w:rPr>
  </w:style>
  <w:style w:type="paragraph" w:styleId="20">
    <w:name w:val="Body Text Indent 2"/>
    <w:basedOn w:val="a"/>
    <w:semiHidden/>
    <w:rsid w:val="000B241D"/>
    <w:pPr>
      <w:tabs>
        <w:tab w:val="left" w:pos="426"/>
      </w:tabs>
      <w:spacing w:line="360" w:lineRule="auto"/>
      <w:ind w:left="180"/>
    </w:pPr>
  </w:style>
  <w:style w:type="paragraph" w:styleId="30">
    <w:name w:val="Body Text Indent 3"/>
    <w:basedOn w:val="a"/>
    <w:semiHidden/>
    <w:rsid w:val="000B241D"/>
    <w:pPr>
      <w:tabs>
        <w:tab w:val="left" w:pos="426"/>
      </w:tabs>
      <w:ind w:left="180"/>
      <w:jc w:val="both"/>
    </w:pPr>
  </w:style>
  <w:style w:type="character" w:customStyle="1" w:styleId="1Char">
    <w:name w:val="Επικεφαλίδα 1 Char"/>
    <w:link w:val="1"/>
    <w:uiPriority w:val="9"/>
    <w:rsid w:val="00AC61C8"/>
    <w:rPr>
      <w:rFonts w:ascii="Cambria" w:hAnsi="Cambria"/>
      <w:b/>
      <w:bCs/>
      <w:kern w:val="32"/>
      <w:sz w:val="32"/>
      <w:szCs w:val="32"/>
    </w:rPr>
  </w:style>
  <w:style w:type="table" w:styleId="a6">
    <w:name w:val="Table Grid"/>
    <w:basedOn w:val="a1"/>
    <w:uiPriority w:val="39"/>
    <w:rsid w:val="00C225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8742C8"/>
    <w:pPr>
      <w:ind w:left="720"/>
    </w:pPr>
  </w:style>
  <w:style w:type="paragraph" w:customStyle="1" w:styleId="ecxmsonormal">
    <w:name w:val="ecxmsonormal"/>
    <w:basedOn w:val="a"/>
    <w:rsid w:val="00D06DD5"/>
    <w:pPr>
      <w:spacing w:before="100" w:beforeAutospacing="1" w:after="100" w:afterAutospacing="1"/>
    </w:pPr>
  </w:style>
  <w:style w:type="paragraph" w:styleId="a8">
    <w:name w:val="Balloon Text"/>
    <w:basedOn w:val="a"/>
    <w:link w:val="Char2"/>
    <w:uiPriority w:val="99"/>
    <w:semiHidden/>
    <w:unhideWhenUsed/>
    <w:rsid w:val="00B7534D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8"/>
    <w:uiPriority w:val="99"/>
    <w:semiHidden/>
    <w:rsid w:val="00B7534D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382156"/>
  </w:style>
  <w:style w:type="paragraph" w:styleId="Web">
    <w:name w:val="Normal (Web)"/>
    <w:basedOn w:val="a"/>
    <w:uiPriority w:val="99"/>
    <w:unhideWhenUsed/>
    <w:rsid w:val="00C53347"/>
    <w:pPr>
      <w:spacing w:before="100" w:beforeAutospacing="1" w:after="100" w:afterAutospacing="1"/>
    </w:pPr>
  </w:style>
  <w:style w:type="character" w:customStyle="1" w:styleId="Char">
    <w:name w:val="Κεφαλίδα Char"/>
    <w:link w:val="a3"/>
    <w:uiPriority w:val="99"/>
    <w:rsid w:val="00954461"/>
    <w:rPr>
      <w:sz w:val="24"/>
      <w:szCs w:val="24"/>
    </w:rPr>
  </w:style>
  <w:style w:type="character" w:customStyle="1" w:styleId="Char0">
    <w:name w:val="Υποσέλιδο Char"/>
    <w:link w:val="a4"/>
    <w:uiPriority w:val="99"/>
    <w:rsid w:val="00954461"/>
    <w:rPr>
      <w:sz w:val="24"/>
      <w:szCs w:val="24"/>
    </w:rPr>
  </w:style>
  <w:style w:type="character" w:customStyle="1" w:styleId="2Char">
    <w:name w:val="Επικεφαλίδα 2 Char"/>
    <w:link w:val="2"/>
    <w:uiPriority w:val="9"/>
    <w:semiHidden/>
    <w:rsid w:val="00E40513"/>
    <w:rPr>
      <w:rFonts w:ascii="Cambria" w:hAnsi="Cambria"/>
      <w:b/>
      <w:bCs/>
      <w:color w:val="4F81BD"/>
      <w:sz w:val="26"/>
      <w:szCs w:val="26"/>
    </w:rPr>
  </w:style>
  <w:style w:type="character" w:styleId="-">
    <w:name w:val="Hyperlink"/>
    <w:uiPriority w:val="99"/>
    <w:unhideWhenUsed/>
    <w:rsid w:val="00E40513"/>
    <w:rPr>
      <w:color w:val="0000FF"/>
      <w:u w:val="single"/>
    </w:rPr>
  </w:style>
  <w:style w:type="paragraph" w:customStyle="1" w:styleId="Default">
    <w:name w:val="Default"/>
    <w:rsid w:val="006362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-HTML">
    <w:name w:val="HTML Preformatted"/>
    <w:basedOn w:val="a"/>
    <w:link w:val="-HTMLChar"/>
    <w:rsid w:val="006F5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6F5045"/>
    <w:rPr>
      <w:rFonts w:ascii="Courier New" w:hAnsi="Courier New" w:cs="Courier New"/>
    </w:rPr>
  </w:style>
  <w:style w:type="paragraph" w:customStyle="1" w:styleId="Standard">
    <w:name w:val="Standard"/>
    <w:rsid w:val="00821AF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character" w:customStyle="1" w:styleId="tlid-translation">
    <w:name w:val="tlid-translation"/>
    <w:basedOn w:val="a0"/>
    <w:rsid w:val="00821AFA"/>
  </w:style>
  <w:style w:type="character" w:customStyle="1" w:styleId="Char1">
    <w:name w:val="Σώμα κείμενου με εσοχή Char"/>
    <w:basedOn w:val="a0"/>
    <w:link w:val="a5"/>
    <w:semiHidden/>
    <w:rsid w:val="00821AFA"/>
    <w:rPr>
      <w:sz w:val="24"/>
    </w:rPr>
  </w:style>
  <w:style w:type="character" w:customStyle="1" w:styleId="style10">
    <w:name w:val="style10"/>
    <w:basedOn w:val="a0"/>
    <w:rsid w:val="00821AFA"/>
  </w:style>
  <w:style w:type="character" w:customStyle="1" w:styleId="3Char">
    <w:name w:val="Επικεφαλίδα 3 Char"/>
    <w:basedOn w:val="a0"/>
    <w:link w:val="3"/>
    <w:uiPriority w:val="9"/>
    <w:rsid w:val="00923DD9"/>
    <w:rPr>
      <w:b/>
      <w:bCs/>
      <w:sz w:val="27"/>
      <w:szCs w:val="27"/>
    </w:rPr>
  </w:style>
  <w:style w:type="paragraph" w:styleId="aa">
    <w:name w:val="No Spacing"/>
    <w:uiPriority w:val="1"/>
    <w:qFormat/>
    <w:rsid w:val="004926B8"/>
    <w:rPr>
      <w:rFonts w:ascii="Calibri" w:hAnsi="Calibri"/>
      <w:sz w:val="21"/>
      <w:szCs w:val="21"/>
    </w:rPr>
  </w:style>
  <w:style w:type="paragraph" w:styleId="ab">
    <w:name w:val="Body Text"/>
    <w:basedOn w:val="a"/>
    <w:link w:val="Char3"/>
    <w:uiPriority w:val="1"/>
    <w:qFormat/>
    <w:rsid w:val="00D40A17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Char3">
    <w:name w:val="Σώμα κειμένου Char"/>
    <w:basedOn w:val="a0"/>
    <w:link w:val="ab"/>
    <w:uiPriority w:val="1"/>
    <w:rsid w:val="00D40A17"/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paragraph" w:customStyle="1" w:styleId="10">
    <w:name w:val="Βασικό1"/>
    <w:basedOn w:val="a"/>
    <w:rsid w:val="00791DF7"/>
    <w:rPr>
      <w:rFonts w:eastAsiaTheme="minorHAnsi"/>
      <w:color w:val="000000"/>
    </w:rPr>
  </w:style>
  <w:style w:type="character" w:customStyle="1" w:styleId="5">
    <w:name w:val="Σώμα κειμένου5"/>
    <w:basedOn w:val="a0"/>
    <w:rsid w:val="00791DF7"/>
    <w:rPr>
      <w:rFonts w:ascii="Arial" w:eastAsia="Arial" w:hAnsi="Arial" w:cs="Arial"/>
      <w:shd w:val="clear" w:color="auto" w:fill="FFFFFF"/>
    </w:rPr>
  </w:style>
  <w:style w:type="paragraph" w:customStyle="1" w:styleId="paragraph">
    <w:name w:val="paragraph"/>
    <w:basedOn w:val="a"/>
    <w:rsid w:val="00791DF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91DF7"/>
  </w:style>
  <w:style w:type="character" w:customStyle="1" w:styleId="eop">
    <w:name w:val="eop"/>
    <w:basedOn w:val="a0"/>
    <w:rsid w:val="00791DF7"/>
  </w:style>
  <w:style w:type="paragraph" w:customStyle="1" w:styleId="FreeForm">
    <w:name w:val="Free Form"/>
    <w:rsid w:val="002D5657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11">
    <w:name w:val="Έμφαση1"/>
    <w:rsid w:val="006437A8"/>
    <w:rPr>
      <w:rFonts w:ascii="Verdana Bold" w:eastAsia="ヒラギノ角ゴ Pro W3" w:hAnsi="Verdana Bold"/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932;&#945;%20&#941;&#947;&#947;&#961;&#945;&#966;&#940;%20&#956;&#959;&#965;\&#922;&#969;&#957;&#963;&#964;&#945;&#957;&#964;&#943;&#957;&#959;&#962;\&#917;&#920;&#925;&#921;&#922;&#927;%20%20%20%20&#922;&#917;&#925;&#932;&#929;&#927;%20%20%20%20&#913;&#924;&#917;&#931;&#919;&#931;%20%20%20%20&#914;&#927;&#919;&#920;&#917;&#921;&#913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7C09E-462F-4074-9E30-89A6700E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ΕΘΝΙΚΟ    ΚΕΝΤΡΟ    ΑΜΕΣΗΣ    ΒΟΗΘΕΙΑΣ</Template>
  <TotalTime>1</TotalTime>
  <Pages>1</Pages>
  <Words>182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ΠΡΑΚΤΙΚΟ ΤΗΣ ΕΠΙΤΡΟΠΗΣ ΣΥΝΤΑΞΗ ΠΡΟΔΙΑΓΡΑΦΩΝ ΞΕΝΟΔΟΧΕΙΑΚΟΥ ΚΑΙ Η-Μ ΕΞΟΠΛΙΣΜΟΥ ΓΙΑ ΤΟ ΚΤΙΡΙΟ ΤΟΥ ΕΚΑΒ ΚΟΖΑΝΗΣ</vt:lpstr>
    </vt:vector>
  </TitlesOfParts>
  <Company>EKAB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 ΤΗΣ ΕΠΙΤΡΟΠΗΣ ΣΥΝΤΑΞΗ ΠΡΟΔΙΑΓΡΑΦΩΝ ΞΕΝΟΔΟΧΕΙΑΚΟΥ ΚΑΙ Η-Μ ΕΞΟΠΛΙΣΜΟΥ ΓΙΑ ΤΟ ΚΤΙΡΙΟ ΤΟΥ ΕΚΑΒ ΚΟΖΑΝΗΣ</dc:title>
  <dc:creator>user</dc:creator>
  <cp:lastModifiedBy>pc8</cp:lastModifiedBy>
  <cp:revision>3</cp:revision>
  <cp:lastPrinted>2023-08-03T07:36:00Z</cp:lastPrinted>
  <dcterms:created xsi:type="dcterms:W3CDTF">2023-09-12T11:01:00Z</dcterms:created>
  <dcterms:modified xsi:type="dcterms:W3CDTF">2023-09-12T11:02:00Z</dcterms:modified>
</cp:coreProperties>
</file>